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96" w:rsidRPr="00C663AF" w:rsidRDefault="000A2D96" w:rsidP="00C663AF"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A2D96" w:rsidRPr="00C663AF" w:rsidRDefault="000A2D96" w:rsidP="00C663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663AF">
        <w:rPr>
          <w:rFonts w:ascii="Times New Roman" w:hAnsi="Times New Roman" w:cs="Times New Roman"/>
          <w:b/>
          <w:bCs/>
          <w:sz w:val="32"/>
          <w:szCs w:val="32"/>
          <w:u w:val="single"/>
        </w:rPr>
        <w:t>Муниципальное бюджетное общеобразовательное учреждение</w:t>
      </w:r>
    </w:p>
    <w:p w:rsidR="000A2D96" w:rsidRPr="00C663AF" w:rsidRDefault="000A2D96" w:rsidP="00C663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663AF">
        <w:rPr>
          <w:rFonts w:ascii="Times New Roman" w:hAnsi="Times New Roman" w:cs="Times New Roman"/>
          <w:b/>
          <w:bCs/>
          <w:sz w:val="32"/>
          <w:szCs w:val="32"/>
          <w:u w:val="single"/>
        </w:rPr>
        <w:t>Миллеровская  средняя общеобразовательная школа имени Жоры Ковалевского</w:t>
      </w:r>
    </w:p>
    <w:p w:rsidR="000A2D96" w:rsidRPr="00C663AF" w:rsidRDefault="000A2D96" w:rsidP="00C663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A2D96" w:rsidRPr="00C663AF" w:rsidRDefault="000A2D96" w:rsidP="00C663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2D96" w:rsidRPr="00C663AF" w:rsidRDefault="000A2D96" w:rsidP="00C663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Y="84"/>
        <w:tblOverlap w:val="never"/>
        <w:tblW w:w="2250" w:type="pct"/>
        <w:tblLayout w:type="fixed"/>
        <w:tblLook w:val="00A0"/>
      </w:tblPr>
      <w:tblGrid>
        <w:gridCol w:w="4247"/>
        <w:gridCol w:w="571"/>
        <w:gridCol w:w="2218"/>
      </w:tblGrid>
      <w:tr w:rsidR="000A2D96" w:rsidRPr="00ED792E">
        <w:trPr>
          <w:trHeight w:val="679"/>
        </w:trPr>
        <w:tc>
          <w:tcPr>
            <w:tcW w:w="2954" w:type="dxa"/>
          </w:tcPr>
          <w:p w:rsidR="000A2D96" w:rsidRPr="00C663AF" w:rsidRDefault="000A2D96" w:rsidP="00C663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63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Рассмотрено на заседании                 педагогического совета</w:t>
            </w:r>
          </w:p>
          <w:p w:rsidR="000A2D96" w:rsidRPr="00C663AF" w:rsidRDefault="000A2D96" w:rsidP="00C663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63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Протокол №                                                                                 </w:t>
            </w:r>
          </w:p>
          <w:p w:rsidR="000A2D96" w:rsidRPr="00C663AF" w:rsidRDefault="000A2D96" w:rsidP="00C663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63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 «__»_________</w:t>
            </w:r>
          </w:p>
        </w:tc>
        <w:tc>
          <w:tcPr>
            <w:tcW w:w="397" w:type="dxa"/>
          </w:tcPr>
          <w:p w:rsidR="000A2D96" w:rsidRPr="00C663AF" w:rsidRDefault="000A2D96" w:rsidP="00C663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3" w:type="dxa"/>
          </w:tcPr>
          <w:p w:rsidR="000A2D96" w:rsidRPr="00C663AF" w:rsidRDefault="000A2D96" w:rsidP="00C663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0A2D96" w:rsidRPr="00C663AF" w:rsidRDefault="000A2D96" w:rsidP="00C663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63AF">
        <w:rPr>
          <w:rFonts w:ascii="Times New Roman" w:hAnsi="Times New Roman" w:cs="Times New Roman"/>
          <w:b/>
          <w:bCs/>
          <w:sz w:val="24"/>
          <w:szCs w:val="24"/>
        </w:rPr>
        <w:t xml:space="preserve">    Утверждаю:</w:t>
      </w:r>
    </w:p>
    <w:p w:rsidR="000A2D96" w:rsidRPr="00C663AF" w:rsidRDefault="000A2D96" w:rsidP="00C663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63AF">
        <w:rPr>
          <w:rFonts w:ascii="Times New Roman" w:hAnsi="Times New Roman" w:cs="Times New Roman"/>
          <w:b/>
          <w:bCs/>
          <w:sz w:val="24"/>
          <w:szCs w:val="24"/>
        </w:rPr>
        <w:t>Директор МБОУ МСОШ</w:t>
      </w:r>
    </w:p>
    <w:p w:rsidR="000A2D96" w:rsidRPr="00C663AF" w:rsidRDefault="000A2D96" w:rsidP="00C663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AF">
        <w:rPr>
          <w:rFonts w:ascii="Times New Roman" w:hAnsi="Times New Roman" w:cs="Times New Roman"/>
          <w:b/>
          <w:bCs/>
          <w:sz w:val="24"/>
          <w:szCs w:val="24"/>
        </w:rPr>
        <w:t xml:space="preserve">Крикуненко А.Н.   </w:t>
      </w:r>
    </w:p>
    <w:p w:rsidR="000A2D96" w:rsidRPr="00C663AF" w:rsidRDefault="000A2D96" w:rsidP="00C663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63AF">
        <w:rPr>
          <w:rFonts w:ascii="Times New Roman" w:hAnsi="Times New Roman" w:cs="Times New Roman"/>
          <w:b/>
          <w:bCs/>
          <w:sz w:val="24"/>
          <w:szCs w:val="24"/>
        </w:rPr>
        <w:t xml:space="preserve"> Приказ № от</w:t>
      </w:r>
    </w:p>
    <w:p w:rsidR="000A2D96" w:rsidRPr="00C663AF" w:rsidRDefault="000A2D96" w:rsidP="00C663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2D96" w:rsidRPr="00C663AF" w:rsidRDefault="000A2D96" w:rsidP="00C663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2D96" w:rsidRPr="00C663AF" w:rsidRDefault="000A2D96" w:rsidP="00C663A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0A2D96" w:rsidRPr="00C663AF" w:rsidRDefault="000A2D96" w:rsidP="00C663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eastAsia="en-US"/>
        </w:rPr>
      </w:pPr>
      <w:r w:rsidRPr="00C663AF">
        <w:rPr>
          <w:rFonts w:ascii="Times New Roman" w:hAnsi="Times New Roman" w:cs="Times New Roman"/>
          <w:b/>
          <w:bCs/>
          <w:sz w:val="44"/>
          <w:szCs w:val="44"/>
          <w:lang w:eastAsia="en-US"/>
        </w:rPr>
        <w:t>Рабочая программа</w:t>
      </w:r>
    </w:p>
    <w:p w:rsidR="000A2D96" w:rsidRPr="00C663AF" w:rsidRDefault="000A2D96" w:rsidP="00C663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eastAsia="en-US"/>
        </w:rPr>
      </w:pPr>
      <w:r w:rsidRPr="00C663AF">
        <w:rPr>
          <w:rFonts w:ascii="Times New Roman" w:hAnsi="Times New Roman" w:cs="Times New Roman"/>
          <w:b/>
          <w:bCs/>
          <w:sz w:val="44"/>
          <w:szCs w:val="44"/>
          <w:lang w:eastAsia="en-US"/>
        </w:rPr>
        <w:t>по литературному чтению</w:t>
      </w:r>
    </w:p>
    <w:p w:rsidR="000A2D96" w:rsidRPr="00C663AF" w:rsidRDefault="000A2D96" w:rsidP="00C663A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0A2D96" w:rsidRPr="00C663AF" w:rsidRDefault="000A2D96" w:rsidP="00C663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eastAsia="en-US"/>
        </w:rPr>
      </w:pPr>
      <w:r w:rsidRPr="00C663AF">
        <w:rPr>
          <w:rFonts w:ascii="Times New Roman" w:hAnsi="Times New Roman" w:cs="Times New Roman"/>
          <w:b/>
          <w:bCs/>
          <w:sz w:val="44"/>
          <w:szCs w:val="44"/>
          <w:lang w:eastAsia="en-US"/>
        </w:rPr>
        <w:t xml:space="preserve">начальное общее образование </w:t>
      </w:r>
      <w:r>
        <w:rPr>
          <w:rFonts w:ascii="Times New Roman" w:hAnsi="Times New Roman" w:cs="Times New Roman"/>
          <w:b/>
          <w:bCs/>
          <w:sz w:val="44"/>
          <w:szCs w:val="44"/>
          <w:lang w:eastAsia="en-US"/>
        </w:rPr>
        <w:t>4</w:t>
      </w:r>
      <w:r w:rsidRPr="00C663AF">
        <w:rPr>
          <w:rFonts w:ascii="Times New Roman" w:hAnsi="Times New Roman" w:cs="Times New Roman"/>
          <w:b/>
          <w:bCs/>
          <w:sz w:val="44"/>
          <w:szCs w:val="44"/>
          <w:lang w:eastAsia="en-US"/>
        </w:rPr>
        <w:t xml:space="preserve"> класс</w:t>
      </w:r>
    </w:p>
    <w:p w:rsidR="000A2D96" w:rsidRPr="00C663AF" w:rsidRDefault="000A2D96" w:rsidP="00C663A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0A2D96" w:rsidRPr="00C663AF" w:rsidRDefault="000A2D96" w:rsidP="00C663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eastAsia="en-US"/>
        </w:rPr>
      </w:pPr>
      <w:r w:rsidRPr="00C663AF">
        <w:rPr>
          <w:rFonts w:ascii="Times New Roman" w:hAnsi="Times New Roman" w:cs="Times New Roman"/>
          <w:b/>
          <w:bCs/>
          <w:sz w:val="44"/>
          <w:szCs w:val="44"/>
          <w:lang w:eastAsia="en-US"/>
        </w:rPr>
        <w:t>количество часов -</w:t>
      </w:r>
      <w:r>
        <w:rPr>
          <w:rFonts w:ascii="Times New Roman" w:hAnsi="Times New Roman" w:cs="Times New Roman"/>
          <w:b/>
          <w:bCs/>
          <w:sz w:val="44"/>
          <w:szCs w:val="44"/>
          <w:lang w:eastAsia="en-US"/>
        </w:rPr>
        <w:t>96 ч.</w:t>
      </w:r>
    </w:p>
    <w:p w:rsidR="000A2D96" w:rsidRPr="00C663AF" w:rsidRDefault="000A2D96" w:rsidP="00C663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A2D96" w:rsidRPr="00C663AF" w:rsidRDefault="000A2D96" w:rsidP="00C663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663AF">
        <w:rPr>
          <w:rFonts w:ascii="Times New Roman" w:hAnsi="Times New Roman" w:cs="Times New Roman"/>
          <w:sz w:val="32"/>
          <w:szCs w:val="32"/>
        </w:rPr>
        <w:t>Программа разработана на основе программы УМК «Школа России»  Л.Ф Климановой, В.Г. Горецкого 2016 год.</w:t>
      </w:r>
    </w:p>
    <w:p w:rsidR="000A2D96" w:rsidRPr="00C663AF" w:rsidRDefault="000A2D96" w:rsidP="00C66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D96" w:rsidRPr="00C663AF" w:rsidRDefault="000A2D96" w:rsidP="00C66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D96" w:rsidRPr="00C663AF" w:rsidRDefault="000A2D96" w:rsidP="00C66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D96" w:rsidRPr="00C663AF" w:rsidRDefault="000A2D96" w:rsidP="00C66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D96" w:rsidRPr="00C663AF" w:rsidRDefault="000A2D96" w:rsidP="00C663A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663AF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b/>
          <w:bCs/>
          <w:sz w:val="28"/>
          <w:szCs w:val="28"/>
        </w:rPr>
        <w:t>Заикина Лариса Александровна</w:t>
      </w:r>
    </w:p>
    <w:p w:rsidR="000A2D96" w:rsidRPr="00C663AF" w:rsidRDefault="000A2D96" w:rsidP="00C66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D96" w:rsidRPr="00C663AF" w:rsidRDefault="000A2D96" w:rsidP="00C66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D96" w:rsidRPr="00C663AF" w:rsidRDefault="000A2D96" w:rsidP="00C66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D96" w:rsidRPr="00C663AF" w:rsidRDefault="000A2D96" w:rsidP="00C66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3A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 г</w:t>
      </w:r>
    </w:p>
    <w:p w:rsidR="000A2D96" w:rsidRPr="00830454" w:rsidRDefault="000A2D96" w:rsidP="00275B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2D96" w:rsidRPr="004B36D2" w:rsidRDefault="000A2D96" w:rsidP="00196BA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6D2">
        <w:rPr>
          <w:rFonts w:ascii="Times New Roman" w:hAnsi="Times New Roman" w:cs="Times New Roman"/>
          <w:b/>
          <w:bCs/>
          <w:sz w:val="24"/>
          <w:szCs w:val="24"/>
        </w:rPr>
        <w:t>Пояснительная  записка</w:t>
      </w:r>
    </w:p>
    <w:p w:rsidR="000A2D96" w:rsidRPr="004B36D2" w:rsidRDefault="000A2D96" w:rsidP="00196BA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2D96" w:rsidRPr="00C663AF" w:rsidRDefault="000A2D96" w:rsidP="00C6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63A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Нормативно-правовые документы, на основании которых разработана рабочая программа</w:t>
      </w:r>
      <w:r w:rsidRPr="00C663AF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0A2D96" w:rsidRPr="00C663AF" w:rsidRDefault="000A2D96" w:rsidP="00C6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A2D96" w:rsidRPr="00C663AF" w:rsidRDefault="000A2D96" w:rsidP="00C6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3AF">
        <w:rPr>
          <w:rFonts w:ascii="Times New Roman" w:hAnsi="Times New Roman" w:cs="Times New Roman"/>
          <w:sz w:val="24"/>
          <w:szCs w:val="24"/>
        </w:rPr>
        <w:t xml:space="preserve">         1. Федеральный закон № 273- ФЗ «Об образовании в РФ»;</w:t>
      </w:r>
    </w:p>
    <w:p w:rsidR="000A2D96" w:rsidRPr="00C663AF" w:rsidRDefault="000A2D96" w:rsidP="00C6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3AF">
        <w:rPr>
          <w:rFonts w:ascii="Times New Roman" w:hAnsi="Times New Roman" w:cs="Times New Roman"/>
          <w:sz w:val="24"/>
          <w:szCs w:val="24"/>
        </w:rPr>
        <w:t xml:space="preserve">         2.Федеральный  государственный образовательный стандарт начального общего образования;</w:t>
      </w:r>
    </w:p>
    <w:p w:rsidR="000A2D96" w:rsidRPr="00C663AF" w:rsidRDefault="000A2D96" w:rsidP="00C6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3AF">
        <w:rPr>
          <w:rFonts w:ascii="Times New Roman" w:hAnsi="Times New Roman" w:cs="Times New Roman"/>
          <w:sz w:val="24"/>
          <w:szCs w:val="24"/>
        </w:rPr>
        <w:t xml:space="preserve">         3. Концепция духовно-нравственного развития и воспитания личности гражданина России, планируемых</w:t>
      </w:r>
    </w:p>
    <w:p w:rsidR="000A2D96" w:rsidRPr="00C663AF" w:rsidRDefault="000A2D96" w:rsidP="00C6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3AF">
        <w:rPr>
          <w:rFonts w:ascii="Times New Roman" w:hAnsi="Times New Roman" w:cs="Times New Roman"/>
          <w:sz w:val="24"/>
          <w:szCs w:val="24"/>
        </w:rPr>
        <w:t xml:space="preserve">         результатов начального общего образования;</w:t>
      </w:r>
    </w:p>
    <w:p w:rsidR="000A2D96" w:rsidRPr="00C663AF" w:rsidRDefault="000A2D96" w:rsidP="00C6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3AF">
        <w:rPr>
          <w:rFonts w:ascii="Times New Roman" w:hAnsi="Times New Roman" w:cs="Times New Roman"/>
          <w:sz w:val="24"/>
          <w:szCs w:val="24"/>
        </w:rPr>
        <w:t xml:space="preserve">          4. Санитарно-эпидемиологические правила и нормативы(СанПин2.4.2№2821-10), зарегистрированные в Минюсте </w:t>
      </w:r>
    </w:p>
    <w:p w:rsidR="000A2D96" w:rsidRPr="00C663AF" w:rsidRDefault="000A2D96" w:rsidP="00C6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3AF">
        <w:rPr>
          <w:rFonts w:ascii="Times New Roman" w:hAnsi="Times New Roman" w:cs="Times New Roman"/>
          <w:sz w:val="24"/>
          <w:szCs w:val="24"/>
        </w:rPr>
        <w:t xml:space="preserve">         России 03.03.2011 № 3997;</w:t>
      </w:r>
    </w:p>
    <w:p w:rsidR="000A2D96" w:rsidRPr="00C663AF" w:rsidRDefault="000A2D96" w:rsidP="00C663A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3AF">
        <w:rPr>
          <w:rFonts w:ascii="Times New Roman" w:hAnsi="Times New Roman" w:cs="Times New Roman"/>
          <w:sz w:val="24"/>
          <w:szCs w:val="24"/>
        </w:rPr>
        <w:t>5. Приказ Министерства образования и науки РФ от 31.12.2015 №1576 «О внесении изменений в Федеральный государственный образовательный стандарт начального общего образования, утверждённый  приказом Министерства образования и науки РФ от 06.10.2009 г. №373;</w:t>
      </w:r>
    </w:p>
    <w:p w:rsidR="000A2D96" w:rsidRPr="00C663AF" w:rsidRDefault="000A2D96" w:rsidP="00C663A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663AF">
        <w:rPr>
          <w:rFonts w:ascii="Times New Roman" w:hAnsi="Times New Roman" w:cs="Times New Roman"/>
          <w:sz w:val="24"/>
          <w:szCs w:val="24"/>
        </w:rPr>
        <w:t>6. Примерные программы по учебным предметам УМК «Школа России» (Литературное чтение Л.Ф Климанова, В.Г. Горецкий  М.: Просвещение-2016);</w:t>
      </w:r>
    </w:p>
    <w:p w:rsidR="000A2D96" w:rsidRPr="00C663AF" w:rsidRDefault="000A2D96" w:rsidP="00C663A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63AF">
        <w:rPr>
          <w:rFonts w:ascii="Times New Roman" w:hAnsi="Times New Roman" w:cs="Times New Roman"/>
          <w:sz w:val="24"/>
          <w:szCs w:val="24"/>
        </w:rPr>
        <w:t xml:space="preserve">7. </w:t>
      </w:r>
      <w:r w:rsidRPr="00C663AF">
        <w:rPr>
          <w:rFonts w:ascii="Times New Roman" w:hAnsi="Times New Roman" w:cs="Times New Roman"/>
          <w:b/>
          <w:bCs/>
          <w:sz w:val="24"/>
          <w:szCs w:val="24"/>
        </w:rPr>
        <w:t>Приказ МО и ПО РО от и 18.04.201 №271 «Об утверждении регионального примерного  недельного учебного плана для образовательных организаций ,реализующих программы общего образования, расположенных на территории Ростовской области на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C663AF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Pr="004B36D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663AF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год;</w:t>
      </w:r>
    </w:p>
    <w:p w:rsidR="000A2D96" w:rsidRPr="00C663AF" w:rsidRDefault="000A2D96" w:rsidP="00C6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3AF">
        <w:rPr>
          <w:rFonts w:ascii="Times New Roman" w:hAnsi="Times New Roman" w:cs="Times New Roman"/>
          <w:sz w:val="24"/>
          <w:szCs w:val="24"/>
        </w:rPr>
        <w:t xml:space="preserve">          8.Устав </w:t>
      </w:r>
      <w:r w:rsidRPr="00C663AF">
        <w:rPr>
          <w:rFonts w:ascii="Times New Roman" w:hAnsi="Times New Roman" w:cs="Times New Roman"/>
          <w:b/>
          <w:bCs/>
          <w:sz w:val="24"/>
          <w:szCs w:val="24"/>
        </w:rPr>
        <w:t>МБОУ Миллеровской  СОШ имени Жоры Ковалевского</w:t>
      </w:r>
      <w:r w:rsidRPr="00C663AF">
        <w:rPr>
          <w:rFonts w:ascii="Times New Roman" w:hAnsi="Times New Roman" w:cs="Times New Roman"/>
          <w:sz w:val="24"/>
          <w:szCs w:val="24"/>
        </w:rPr>
        <w:t>;</w:t>
      </w:r>
    </w:p>
    <w:p w:rsidR="000A2D96" w:rsidRPr="00C663AF" w:rsidRDefault="000A2D96" w:rsidP="00C663A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3AF">
        <w:rPr>
          <w:rFonts w:ascii="Times New Roman" w:hAnsi="Times New Roman" w:cs="Times New Roman"/>
          <w:sz w:val="24"/>
          <w:szCs w:val="24"/>
        </w:rPr>
        <w:t xml:space="preserve">9. Учебный план </w:t>
      </w:r>
      <w:r w:rsidRPr="00C663AF">
        <w:rPr>
          <w:rFonts w:ascii="Times New Roman" w:hAnsi="Times New Roman" w:cs="Times New Roman"/>
          <w:b/>
          <w:bCs/>
          <w:sz w:val="24"/>
          <w:szCs w:val="24"/>
        </w:rPr>
        <w:t>МБОУ Миллеровской  СОШ имени Жоры Ковалевского на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C663AF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Pr="004B36D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663AF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  <w:r w:rsidRPr="00C663AF">
        <w:rPr>
          <w:rFonts w:ascii="Times New Roman" w:hAnsi="Times New Roman" w:cs="Times New Roman"/>
          <w:sz w:val="24"/>
          <w:szCs w:val="24"/>
        </w:rPr>
        <w:t>;</w:t>
      </w:r>
    </w:p>
    <w:p w:rsidR="000A2D96" w:rsidRPr="00C663AF" w:rsidRDefault="000A2D96" w:rsidP="00C663A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3AF">
        <w:rPr>
          <w:rFonts w:ascii="Times New Roman" w:hAnsi="Times New Roman" w:cs="Times New Roman"/>
          <w:sz w:val="24"/>
          <w:szCs w:val="24"/>
        </w:rPr>
        <w:t xml:space="preserve">10.Положение </w:t>
      </w:r>
      <w:r w:rsidRPr="00C663AF">
        <w:rPr>
          <w:rFonts w:ascii="Times New Roman" w:hAnsi="Times New Roman" w:cs="Times New Roman"/>
          <w:b/>
          <w:bCs/>
          <w:sz w:val="24"/>
          <w:szCs w:val="24"/>
        </w:rPr>
        <w:t>МБОУ Миллеровской  СОШ имени Жоры Ковалевского «О структуре, порядке разработке и утверждения рабочих программ по учебным предметам и курсам внеурочной деятельности»</w:t>
      </w:r>
      <w:r w:rsidRPr="00C663AF">
        <w:rPr>
          <w:rFonts w:ascii="Times New Roman" w:hAnsi="Times New Roman" w:cs="Times New Roman"/>
          <w:sz w:val="24"/>
          <w:szCs w:val="24"/>
        </w:rPr>
        <w:t>.</w:t>
      </w:r>
    </w:p>
    <w:p w:rsidR="000A2D96" w:rsidRPr="00C663AF" w:rsidRDefault="000A2D96" w:rsidP="00C663A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A2D96" w:rsidRPr="00C663AF" w:rsidRDefault="000A2D96" w:rsidP="00C663A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3AF">
        <w:rPr>
          <w:rFonts w:ascii="Times New Roman" w:hAnsi="Times New Roman" w:cs="Times New Roman"/>
          <w:sz w:val="24"/>
          <w:szCs w:val="24"/>
        </w:rPr>
        <w:t xml:space="preserve">Авторская программа по литературному чтению   для </w:t>
      </w:r>
      <w:r w:rsidRPr="004B36D2">
        <w:rPr>
          <w:rFonts w:ascii="Times New Roman" w:hAnsi="Times New Roman" w:cs="Times New Roman"/>
          <w:sz w:val="24"/>
          <w:szCs w:val="24"/>
        </w:rPr>
        <w:t>4</w:t>
      </w:r>
      <w:r w:rsidRPr="00C663AF">
        <w:rPr>
          <w:rFonts w:ascii="Times New Roman" w:hAnsi="Times New Roman" w:cs="Times New Roman"/>
          <w:sz w:val="24"/>
          <w:szCs w:val="24"/>
        </w:rPr>
        <w:t xml:space="preserve"> класса  Л.Ф Климанова, В.Г. Горецкий  рассчитана на </w:t>
      </w:r>
      <w:r w:rsidRPr="004B36D2">
        <w:rPr>
          <w:rFonts w:ascii="Times New Roman" w:hAnsi="Times New Roman" w:cs="Times New Roman"/>
          <w:sz w:val="24"/>
          <w:szCs w:val="24"/>
        </w:rPr>
        <w:t xml:space="preserve">102 </w:t>
      </w:r>
      <w:r w:rsidRPr="00C663AF">
        <w:rPr>
          <w:rFonts w:ascii="Times New Roman" w:hAnsi="Times New Roman" w:cs="Times New Roman"/>
          <w:sz w:val="24"/>
          <w:szCs w:val="24"/>
        </w:rPr>
        <w:t>час</w:t>
      </w:r>
      <w:r w:rsidRPr="004B36D2">
        <w:rPr>
          <w:rFonts w:ascii="Times New Roman" w:hAnsi="Times New Roman" w:cs="Times New Roman"/>
          <w:sz w:val="24"/>
          <w:szCs w:val="24"/>
        </w:rPr>
        <w:t>а</w:t>
      </w:r>
      <w:r w:rsidRPr="00C663AF">
        <w:rPr>
          <w:rFonts w:ascii="Times New Roman" w:hAnsi="Times New Roman" w:cs="Times New Roman"/>
          <w:sz w:val="24"/>
          <w:szCs w:val="24"/>
        </w:rPr>
        <w:t xml:space="preserve"> (</w:t>
      </w:r>
      <w:r w:rsidRPr="004B36D2">
        <w:rPr>
          <w:rFonts w:ascii="Times New Roman" w:hAnsi="Times New Roman" w:cs="Times New Roman"/>
          <w:sz w:val="24"/>
          <w:szCs w:val="24"/>
        </w:rPr>
        <w:t>3</w:t>
      </w:r>
      <w:r w:rsidRPr="00C663AF">
        <w:rPr>
          <w:rFonts w:ascii="Times New Roman" w:hAnsi="Times New Roman" w:cs="Times New Roman"/>
          <w:sz w:val="24"/>
          <w:szCs w:val="24"/>
        </w:rPr>
        <w:t xml:space="preserve"> часа в неделю) Исходя из календарного учебного графика, Учебного плана, расписания уроков МБОУ </w:t>
      </w:r>
      <w:r w:rsidRPr="004B36D2">
        <w:rPr>
          <w:rFonts w:ascii="Times New Roman" w:hAnsi="Times New Roman" w:cs="Times New Roman"/>
          <w:sz w:val="24"/>
          <w:szCs w:val="24"/>
        </w:rPr>
        <w:t xml:space="preserve">МБОУ Миллеровской </w:t>
      </w:r>
      <w:r w:rsidRPr="00C663AF">
        <w:rPr>
          <w:rFonts w:ascii="Times New Roman" w:hAnsi="Times New Roman" w:cs="Times New Roman"/>
          <w:sz w:val="24"/>
          <w:szCs w:val="24"/>
        </w:rPr>
        <w:t xml:space="preserve">СОШ </w:t>
      </w:r>
      <w:r w:rsidRPr="004B36D2">
        <w:rPr>
          <w:rFonts w:ascii="Times New Roman" w:hAnsi="Times New Roman" w:cs="Times New Roman"/>
          <w:sz w:val="24"/>
          <w:szCs w:val="24"/>
        </w:rPr>
        <w:t xml:space="preserve">имени Жоры Ковалевского </w:t>
      </w:r>
      <w:r w:rsidRPr="00C663AF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663AF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663AF">
        <w:rPr>
          <w:rFonts w:ascii="Times New Roman" w:hAnsi="Times New Roman" w:cs="Times New Roman"/>
          <w:sz w:val="24"/>
          <w:szCs w:val="24"/>
        </w:rPr>
        <w:t xml:space="preserve"> учебный год, рабочая программа по литературному чтению в </w:t>
      </w:r>
      <w:r w:rsidRPr="004B36D2">
        <w:rPr>
          <w:rFonts w:ascii="Times New Roman" w:hAnsi="Times New Roman" w:cs="Times New Roman"/>
          <w:sz w:val="24"/>
          <w:szCs w:val="24"/>
        </w:rPr>
        <w:t>4</w:t>
      </w:r>
      <w:r w:rsidRPr="00C663AF">
        <w:rPr>
          <w:rFonts w:ascii="Times New Roman" w:hAnsi="Times New Roman" w:cs="Times New Roman"/>
          <w:sz w:val="24"/>
          <w:szCs w:val="24"/>
        </w:rPr>
        <w:t xml:space="preserve"> классе 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663AF">
        <w:rPr>
          <w:rFonts w:ascii="Times New Roman" w:hAnsi="Times New Roman" w:cs="Times New Roman"/>
          <w:sz w:val="24"/>
          <w:szCs w:val="24"/>
        </w:rPr>
        <w:t>-20</w:t>
      </w:r>
      <w:r w:rsidRPr="004B36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663AF">
        <w:rPr>
          <w:rFonts w:ascii="Times New Roman" w:hAnsi="Times New Roman" w:cs="Times New Roman"/>
          <w:sz w:val="24"/>
          <w:szCs w:val="24"/>
        </w:rPr>
        <w:t xml:space="preserve">  учебный год рассчитана на </w:t>
      </w:r>
      <w:r>
        <w:rPr>
          <w:rFonts w:ascii="Times New Roman" w:hAnsi="Times New Roman" w:cs="Times New Roman"/>
          <w:sz w:val="24"/>
          <w:szCs w:val="24"/>
        </w:rPr>
        <w:t xml:space="preserve">96 </w:t>
      </w:r>
      <w:r w:rsidRPr="00C663AF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0A2D96" w:rsidRPr="004B36D2" w:rsidRDefault="000A2D96" w:rsidP="00196BA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2D96" w:rsidRPr="004B36D2" w:rsidRDefault="000A2D96" w:rsidP="004B36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</w:pPr>
    </w:p>
    <w:p w:rsidR="000A2D96" w:rsidRDefault="000A2D96" w:rsidP="004B36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96" w:rsidRPr="004B36D2" w:rsidRDefault="000A2D96" w:rsidP="004B36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96" w:rsidRDefault="000A2D96" w:rsidP="004B36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2D96" w:rsidRDefault="000A2D96" w:rsidP="004B36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2D96" w:rsidRDefault="000A2D96" w:rsidP="004B36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2D96" w:rsidRDefault="000A2D96" w:rsidP="004B36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2D96" w:rsidRPr="004B36D2" w:rsidRDefault="000A2D96" w:rsidP="004B36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6D2">
        <w:rPr>
          <w:rFonts w:ascii="Times New Roman" w:hAnsi="Times New Roman" w:cs="Times New Roman"/>
          <w:b/>
          <w:bCs/>
          <w:sz w:val="28"/>
          <w:szCs w:val="28"/>
        </w:rPr>
        <w:t>Планируемые  результаты освоения  учебного  предмета</w:t>
      </w:r>
    </w:p>
    <w:p w:rsidR="000A2D96" w:rsidRPr="004B36D2" w:rsidRDefault="000A2D96" w:rsidP="004B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Программа обеспечивает достижение необходимых личностных, метапредметных, предметных результатов освоения курса, заложенных в ФГОС НОО.</w:t>
      </w:r>
    </w:p>
    <w:p w:rsidR="000A2D96" w:rsidRPr="004B36D2" w:rsidRDefault="000A2D96" w:rsidP="004B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У четвероклассника продолжится формирование </w:t>
      </w:r>
      <w:r w:rsidRPr="004B36D2">
        <w:rPr>
          <w:rFonts w:ascii="Times New Roman" w:hAnsi="Times New Roman" w:cs="Times New Roman"/>
          <w:b/>
          <w:bCs/>
          <w:sz w:val="24"/>
          <w:szCs w:val="24"/>
        </w:rPr>
        <w:t>личностных</w:t>
      </w:r>
      <w:r w:rsidRPr="004B36D2">
        <w:rPr>
          <w:rFonts w:ascii="Times New Roman" w:hAnsi="Times New Roman" w:cs="Times New Roman"/>
          <w:sz w:val="24"/>
          <w:szCs w:val="24"/>
        </w:rPr>
        <w:t xml:space="preserve">результатов обучения: </w:t>
      </w:r>
    </w:p>
    <w:p w:rsidR="000A2D96" w:rsidRPr="004B36D2" w:rsidRDefault="000A2D96" w:rsidP="004B36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</w:t>
      </w:r>
    </w:p>
    <w:p w:rsidR="000A2D96" w:rsidRPr="004B36D2" w:rsidRDefault="000A2D96" w:rsidP="004B36D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color w:val="000000"/>
          <w:sz w:val="24"/>
          <w:szCs w:val="24"/>
        </w:rPr>
        <w:t>Формирование средствами литературных произведений целостного взгляда на ми единстве и разнообразии природы, народов, культур и религий;</w:t>
      </w:r>
    </w:p>
    <w:p w:rsidR="000A2D96" w:rsidRPr="004B36D2" w:rsidRDefault="000A2D96" w:rsidP="004B36D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color w:val="000000"/>
          <w:sz w:val="24"/>
          <w:szCs w:val="24"/>
        </w:rPr>
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0A2D96" w:rsidRPr="004B36D2" w:rsidRDefault="000A2D96" w:rsidP="004B36D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color w:val="000000"/>
          <w:sz w:val="24"/>
          <w:szCs w:val="24"/>
        </w:rPr>
        <w:t>Развитие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0A2D96" w:rsidRPr="004B36D2" w:rsidRDefault="000A2D96" w:rsidP="004B36D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color w:val="000000"/>
          <w:sz w:val="24"/>
          <w:szCs w:val="24"/>
        </w:rPr>
        <w:t>Овладение начальными навыками адаптации к школе, к школьному коллективу;</w:t>
      </w:r>
    </w:p>
    <w:p w:rsidR="000A2D96" w:rsidRPr="004B36D2" w:rsidRDefault="000A2D96" w:rsidP="004B36D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color w:val="000000"/>
          <w:sz w:val="24"/>
          <w:szCs w:val="24"/>
        </w:rPr>
        <w:t>Осознание значимости чтения для своего дальнейшего развития;</w:t>
      </w:r>
    </w:p>
    <w:p w:rsidR="000A2D96" w:rsidRPr="004B36D2" w:rsidRDefault="000A2D96" w:rsidP="004B36D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color w:val="000000"/>
          <w:sz w:val="24"/>
          <w:szCs w:val="24"/>
        </w:rPr>
        <w:t>Восприятие литературного произведения как особого вида искусства;</w:t>
      </w:r>
    </w:p>
    <w:p w:rsidR="000A2D96" w:rsidRPr="004B36D2" w:rsidRDefault="000A2D96" w:rsidP="004B36D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color w:val="000000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взаимопонимания.</w:t>
      </w:r>
    </w:p>
    <w:p w:rsidR="000A2D96" w:rsidRPr="004B36D2" w:rsidRDefault="000A2D96" w:rsidP="004B36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color w:val="000000"/>
          <w:sz w:val="24"/>
          <w:szCs w:val="24"/>
        </w:rPr>
        <w:t xml:space="preserve">    У четвероклассника продолжится формирование </w:t>
      </w:r>
      <w:r w:rsidRPr="004B36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метапредметных</w:t>
      </w:r>
      <w:r w:rsidRPr="004B36D2">
        <w:rPr>
          <w:rFonts w:ascii="Times New Roman" w:hAnsi="Times New Roman" w:cs="Times New Roman"/>
          <w:color w:val="000000"/>
          <w:sz w:val="24"/>
          <w:szCs w:val="24"/>
        </w:rPr>
        <w:t>результатов с чтения:</w:t>
      </w:r>
    </w:p>
    <w:p w:rsidR="000A2D96" w:rsidRPr="004B36D2" w:rsidRDefault="000A2D96" w:rsidP="004B36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color w:val="000000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0A2D96" w:rsidRPr="004B36D2" w:rsidRDefault="000A2D96" w:rsidP="004B36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color w:val="000000"/>
          <w:sz w:val="24"/>
          <w:szCs w:val="24"/>
        </w:rPr>
        <w:t>Освоение способами решения проблем творческого и поискового характера;</w:t>
      </w:r>
    </w:p>
    <w:p w:rsidR="000A2D96" w:rsidRPr="004B36D2" w:rsidRDefault="000A2D96" w:rsidP="004B36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планировать, контролировать и оценивать учебные действу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0A2D96" w:rsidRPr="004B36D2" w:rsidRDefault="000A2D96" w:rsidP="004B36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color w:val="000000"/>
          <w:sz w:val="24"/>
          <w:szCs w:val="24"/>
        </w:rPr>
        <w:t>Овладение навыками смыслового чтения текстов в соответствии с целями и задача осознанного построения речевого высказывания в соответствии с задачами коммуникации составления текстов в устной и письменной формах;</w:t>
      </w:r>
    </w:p>
    <w:p w:rsidR="000A2D96" w:rsidRPr="004B36D2" w:rsidRDefault="000A2D96" w:rsidP="004B36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color w:val="000000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строения рассуждений;</w:t>
      </w:r>
    </w:p>
    <w:p w:rsidR="000A2D96" w:rsidRPr="004B36D2" w:rsidRDefault="000A2D96" w:rsidP="004B36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6D2">
        <w:rPr>
          <w:rFonts w:ascii="Times New Roman" w:hAnsi="Times New Roman" w:cs="Times New Roman"/>
          <w:color w:val="000000"/>
          <w:sz w:val="24"/>
          <w:szCs w:val="24"/>
        </w:rPr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событий.</w:t>
      </w:r>
    </w:p>
    <w:p w:rsidR="000A2D96" w:rsidRPr="004B36D2" w:rsidRDefault="000A2D96" w:rsidP="004B36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color w:val="000000"/>
          <w:sz w:val="24"/>
          <w:szCs w:val="24"/>
        </w:rPr>
        <w:t xml:space="preserve">     У четвероклассника продолжится формирование </w:t>
      </w:r>
      <w:r w:rsidRPr="004B36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предметных </w:t>
      </w:r>
      <w:r w:rsidRPr="004B36D2">
        <w:rPr>
          <w:rFonts w:ascii="Times New Roman" w:hAnsi="Times New Roman" w:cs="Times New Roman"/>
          <w:color w:val="000000"/>
          <w:sz w:val="24"/>
          <w:szCs w:val="24"/>
        </w:rPr>
        <w:t>результатов обучения;</w:t>
      </w:r>
    </w:p>
    <w:p w:rsidR="000A2D96" w:rsidRPr="004B36D2" w:rsidRDefault="000A2D96" w:rsidP="004B36D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color w:val="000000"/>
          <w:sz w:val="24"/>
          <w:szCs w:val="24"/>
        </w:rPr>
        <w:t>Овладение техникой чтения, приёмами понимания прочитанного и прослушанного произведения;</w:t>
      </w:r>
    </w:p>
    <w:p w:rsidR="000A2D96" w:rsidRPr="004B36D2" w:rsidRDefault="000A2D96" w:rsidP="004B36D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color w:val="000000"/>
          <w:sz w:val="24"/>
          <w:szCs w:val="24"/>
        </w:rPr>
        <w:t>Осознание значимости чтения для личного развития; формирование представлений Родине и её людях, окружающем мире, культуре, первоначальных этических представлен понятий о добре и зле, дружбе, честности; формирование потребности в систематическом чтении;</w:t>
      </w:r>
    </w:p>
    <w:p w:rsidR="000A2D96" w:rsidRPr="004B36D2" w:rsidRDefault="000A2D96" w:rsidP="004B36D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color w:val="000000"/>
          <w:sz w:val="24"/>
          <w:szCs w:val="24"/>
        </w:rPr>
        <w:t>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0A2D96" w:rsidRPr="004B36D2" w:rsidRDefault="000A2D96" w:rsidP="004B36D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                                                                                                                                 </w:t>
      </w:r>
    </w:p>
    <w:p w:rsidR="000A2D96" w:rsidRPr="004B36D2" w:rsidRDefault="000A2D96" w:rsidP="004B36D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color w:val="000000"/>
          <w:sz w:val="24"/>
          <w:szCs w:val="24"/>
        </w:rPr>
        <w:t>Умение самостоятельно выбирать интересующую литературу, пользоваться справочными источниками;</w:t>
      </w:r>
    </w:p>
    <w:p w:rsidR="000A2D96" w:rsidRPr="004B36D2" w:rsidRDefault="000A2D96" w:rsidP="004B36D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color w:val="000000"/>
          <w:sz w:val="24"/>
          <w:szCs w:val="24"/>
        </w:rPr>
        <w:t>Умение использовать простейшие виды анализа различных текстов;</w:t>
      </w:r>
    </w:p>
    <w:p w:rsidR="000A2D96" w:rsidRPr="004B36D2" w:rsidRDefault="000A2D96" w:rsidP="004B36D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color w:val="000000"/>
          <w:sz w:val="24"/>
          <w:szCs w:val="24"/>
        </w:rPr>
        <w:t>Умение работать с разными видами текстов, находить характерные особенности научно-познавательных, учебных и художественных произведений;</w:t>
      </w:r>
    </w:p>
    <w:p w:rsidR="000A2D96" w:rsidRPr="004B36D2" w:rsidRDefault="000A2D96" w:rsidP="004B36D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color w:val="000000"/>
          <w:sz w:val="24"/>
          <w:szCs w:val="24"/>
        </w:rPr>
        <w:t>Умение создавать собственный текст на основе художественного произведения, продукции картин художников, по иллюстрациям, на основе личного опыта;</w:t>
      </w:r>
    </w:p>
    <w:p w:rsidR="000A2D96" w:rsidRPr="004B36D2" w:rsidRDefault="000A2D96" w:rsidP="004B36D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36D2">
        <w:rPr>
          <w:rFonts w:ascii="Times New Roman" w:hAnsi="Times New Roman" w:cs="Times New Roman"/>
          <w:color w:val="000000"/>
          <w:sz w:val="24"/>
          <w:szCs w:val="24"/>
        </w:rPr>
        <w:t>Умение декламировать (читать стихи наизусть) стихотворные произведения, выступать перед знакомой аудиторией с небольшими сообщениями.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опыта, связанного с художественной литературой. У обучающихся будет формироваться потребность в систематическом чтении как средстве познания мира и самого себя. Младшие школьники будут читать художественные, научно-популярные и учебные тексты, которые помогут им сформировать собственную позицию в жизни, расширят кругозор.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Учащиеся получат возможность познакомиться с культурно-историческим наследием России и общечеловеческими ценностями для развития этических чувств и эмоционально-нравственной отзывчивости.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pacing w:val="-2"/>
          <w:sz w:val="24"/>
          <w:szCs w:val="24"/>
        </w:rPr>
        <w:t xml:space="preserve">Младшие школьники будут учиться полноценно воспринимать художественную литературу, воспроизводить в воображении словесные художественные образы, эмоционально отзываться на </w:t>
      </w:r>
      <w:r w:rsidRPr="004B36D2">
        <w:rPr>
          <w:rFonts w:ascii="Times New Roman" w:hAnsi="Times New Roman" w:cs="Times New Roman"/>
          <w:spacing w:val="-4"/>
          <w:sz w:val="24"/>
          <w:szCs w:val="24"/>
        </w:rPr>
        <w:t xml:space="preserve">прочитанное, высказывать свою точку зрения и уважать мнение </w:t>
      </w:r>
      <w:r w:rsidRPr="004B36D2">
        <w:rPr>
          <w:rFonts w:ascii="Times New Roman" w:hAnsi="Times New Roman" w:cs="Times New Roman"/>
          <w:spacing w:val="-2"/>
          <w:sz w:val="24"/>
          <w:szCs w:val="24"/>
        </w:rPr>
        <w:t xml:space="preserve">собеседника. Они получат возможность воспринимать художественное произведение как особый вид искусства, соотносить </w:t>
      </w:r>
      <w:r w:rsidRPr="004B36D2">
        <w:rPr>
          <w:rFonts w:ascii="Times New Roman" w:hAnsi="Times New Roman" w:cs="Times New Roman"/>
          <w:sz w:val="24"/>
          <w:szCs w:val="24"/>
        </w:rPr>
        <w:t>его с другими видами искусства как источниками формирования эстетических потребностей и чувств, познакомятся с некоторыми коммуникативными и эстетическими возможностями родного языка, используемыми в художественных произведениях,</w:t>
      </w:r>
      <w:r w:rsidRPr="004B36D2">
        <w:rPr>
          <w:rFonts w:ascii="Times New Roman" w:hAnsi="Times New Roman" w:cs="Times New Roman"/>
          <w:spacing w:val="-4"/>
          <w:sz w:val="24"/>
          <w:szCs w:val="24"/>
        </w:rPr>
        <w:t xml:space="preserve"> научатся соотносить собственный жизненный опыт с художественными впечатлениями</w:t>
      </w:r>
      <w:r w:rsidRPr="004B36D2">
        <w:rPr>
          <w:rFonts w:ascii="Times New Roman" w:hAnsi="Times New Roman" w:cs="Times New Roman"/>
          <w:sz w:val="24"/>
          <w:szCs w:val="24"/>
        </w:rPr>
        <w:t>.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К концу обучения в начальной школе дети будут готовы к дальнейшему обучению и систематическому изучению литературы в средней школе, будет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интересы, основы элементарной оценочной деятельности.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Выпускники овладеют техникой чтения (правильным плавным чтением, приближающимся к темпу нормальной речи), приемами пони</w:t>
      </w:r>
      <w:r w:rsidRPr="004B36D2">
        <w:rPr>
          <w:rFonts w:ascii="Times New Roman" w:hAnsi="Times New Roman" w:cs="Times New Roman"/>
          <w:spacing w:val="2"/>
          <w:sz w:val="24"/>
          <w:szCs w:val="24"/>
        </w:rPr>
        <w:t xml:space="preserve">мания прочитанного и прослушанного произведения, элементарными приемами анализа, интерпретации и преобразования художественных, научно-популярных и учебных текстов. Научатся самостоятельно выбирать интересующую </w:t>
      </w:r>
      <w:r w:rsidRPr="004B36D2">
        <w:rPr>
          <w:rFonts w:ascii="Times New Roman" w:hAnsi="Times New Roman" w:cs="Times New Roman"/>
          <w:sz w:val="24"/>
          <w:szCs w:val="24"/>
        </w:rPr>
        <w:t>литературу, пользоваться словарями и справочниками, осознают себя как грамотного читателя, способного к творческой деятельности.</w:t>
      </w:r>
    </w:p>
    <w:p w:rsidR="000A2D96" w:rsidRPr="004B36D2" w:rsidRDefault="000A2D96" w:rsidP="004B36D2">
      <w:pPr>
        <w:widowControl w:val="0"/>
        <w:tabs>
          <w:tab w:val="left" w:pos="142"/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4B36D2">
        <w:rPr>
          <w:rFonts w:ascii="Times New Roman" w:eastAsia="@Arial Unicode MS" w:hAnsi="Times New Roman" w:cs="Times New Roman"/>
          <w:sz w:val="24"/>
          <w:szCs w:val="24"/>
        </w:rPr>
        <w:t>Школьники научатся вести диалог в различных коммуникативных ситуациях, соблюдая правила речевого этикета, участвовать в обсуждении прослушанного (прочитанного) произведения. Они будут составлять несложные монологические высказывания о произведении (героях, событиях); устно передавать содержание текста по плану;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(сверстников, родителей, педагогов) с небольшими сообщениями, используя иллюстративный ряд (плакаты, презентацию).</w:t>
      </w:r>
    </w:p>
    <w:p w:rsidR="000A2D96" w:rsidRPr="004B36D2" w:rsidRDefault="000A2D96" w:rsidP="004B36D2">
      <w:pPr>
        <w:widowControl w:val="0"/>
        <w:tabs>
          <w:tab w:val="left" w:pos="142"/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4B36D2">
        <w:rPr>
          <w:rFonts w:ascii="Times New Roman" w:eastAsia="@Arial Unicode MS" w:hAnsi="Times New Roman" w:cs="Times New Roman"/>
          <w:sz w:val="24"/>
          <w:szCs w:val="24"/>
        </w:rPr>
        <w:t>Выпускники начальной школы приобретут первичные умения работы с учебной и научно-популярной литературой, будут находить и использовать информацию для практической работы.</w:t>
      </w:r>
    </w:p>
    <w:p w:rsidR="000A2D96" w:rsidRPr="004B36D2" w:rsidRDefault="000A2D96" w:rsidP="004B36D2">
      <w:pPr>
        <w:widowControl w:val="0"/>
        <w:tabs>
          <w:tab w:val="left" w:pos="142"/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4B36D2">
        <w:rPr>
          <w:rFonts w:ascii="Times New Roman" w:eastAsia="@Arial Unicode MS" w:hAnsi="Times New Roman" w:cs="Times New Roman"/>
          <w:sz w:val="24"/>
          <w:szCs w:val="24"/>
        </w:rPr>
        <w:t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96" w:rsidRDefault="000A2D96" w:rsidP="004B36D2">
      <w:pPr>
        <w:widowControl w:val="0"/>
        <w:tabs>
          <w:tab w:val="left" w:pos="142"/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@Arial Unicode MS" w:hAnsi="Times New Roman"/>
          <w:b/>
          <w:bCs/>
          <w:sz w:val="24"/>
          <w:szCs w:val="24"/>
        </w:rPr>
      </w:pPr>
    </w:p>
    <w:p w:rsidR="000A2D96" w:rsidRDefault="000A2D96" w:rsidP="004B36D2">
      <w:pPr>
        <w:widowControl w:val="0"/>
        <w:tabs>
          <w:tab w:val="left" w:pos="142"/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@Arial Unicode MS" w:hAnsi="Times New Roman"/>
          <w:b/>
          <w:bCs/>
          <w:sz w:val="24"/>
          <w:szCs w:val="24"/>
        </w:rPr>
      </w:pPr>
    </w:p>
    <w:p w:rsidR="000A2D96" w:rsidRDefault="000A2D96" w:rsidP="004B36D2">
      <w:pPr>
        <w:widowControl w:val="0"/>
        <w:tabs>
          <w:tab w:val="left" w:pos="142"/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@Arial Unicode MS" w:hAnsi="Times New Roman"/>
          <w:b/>
          <w:bCs/>
          <w:sz w:val="24"/>
          <w:szCs w:val="24"/>
        </w:rPr>
      </w:pPr>
    </w:p>
    <w:p w:rsidR="000A2D96" w:rsidRPr="004B36D2" w:rsidRDefault="000A2D96" w:rsidP="004B36D2">
      <w:pPr>
        <w:widowControl w:val="0"/>
        <w:tabs>
          <w:tab w:val="left" w:pos="142"/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4B36D2">
        <w:rPr>
          <w:rFonts w:ascii="Times New Roman" w:eastAsia="@Arial Unicode MS" w:hAnsi="Times New Roman" w:cs="Times New Roman"/>
          <w:b/>
          <w:bCs/>
          <w:sz w:val="24"/>
          <w:szCs w:val="24"/>
        </w:rPr>
        <w:t>1. Виды речевой и читательской деятельности</w:t>
      </w:r>
    </w:p>
    <w:p w:rsidR="000A2D96" w:rsidRPr="004B36D2" w:rsidRDefault="000A2D96" w:rsidP="004B36D2">
      <w:pPr>
        <w:widowControl w:val="0"/>
        <w:tabs>
          <w:tab w:val="left" w:pos="142"/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4B36D2">
        <w:rPr>
          <w:rFonts w:ascii="Times New Roman" w:eastAsia="@Arial Unicode MS" w:hAnsi="Times New Roman" w:cs="Times New Roman"/>
          <w:b/>
          <w:bCs/>
          <w:sz w:val="24"/>
          <w:szCs w:val="24"/>
        </w:rPr>
        <w:t>Выпускник научится:</w:t>
      </w:r>
    </w:p>
    <w:p w:rsidR="000A2D96" w:rsidRPr="004B36D2" w:rsidRDefault="000A2D96" w:rsidP="004B36D2">
      <w:pPr>
        <w:tabs>
          <w:tab w:val="left" w:pos="142"/>
          <w:tab w:val="left" w:leader="dot" w:pos="624"/>
        </w:tabs>
        <w:spacing w:after="0" w:line="240" w:lineRule="auto"/>
        <w:ind w:firstLine="360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4B36D2">
        <w:rPr>
          <w:rFonts w:ascii="Times New Roman" w:eastAsia="@Arial Unicode MS" w:hAnsi="Times New Roman" w:cs="Times New Roman"/>
          <w:sz w:val="24"/>
          <w:szCs w:val="24"/>
        </w:rPr>
        <w:t>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прогнозировать содержание текста художественного произведения по заголовку, автору, жанру и осознавать цель чтения;</w:t>
      </w:r>
    </w:p>
    <w:p w:rsidR="000A2D96" w:rsidRPr="004B36D2" w:rsidRDefault="000A2D96" w:rsidP="004B36D2">
      <w:pPr>
        <w:tabs>
          <w:tab w:val="left" w:pos="142"/>
          <w:tab w:val="left" w:leader="dot" w:pos="624"/>
        </w:tabs>
        <w:spacing w:after="0" w:line="240" w:lineRule="auto"/>
        <w:ind w:firstLine="360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4B36D2">
        <w:rPr>
          <w:rFonts w:ascii="Times New Roman" w:eastAsia="@Arial Unicode MS" w:hAnsi="Times New Roman" w:cs="Times New Roman"/>
          <w:sz w:val="24"/>
          <w:szCs w:val="24"/>
        </w:rPr>
        <w:t>читать со скоростью, позволяющей понимать смысл прочитанного;</w:t>
      </w:r>
    </w:p>
    <w:p w:rsidR="000A2D96" w:rsidRPr="004B36D2" w:rsidRDefault="000A2D96" w:rsidP="004B36D2">
      <w:pPr>
        <w:tabs>
          <w:tab w:val="left" w:pos="142"/>
          <w:tab w:val="left" w:leader="dot" w:pos="624"/>
        </w:tabs>
        <w:spacing w:after="0" w:line="240" w:lineRule="auto"/>
        <w:ind w:firstLine="360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4B36D2">
        <w:rPr>
          <w:rFonts w:ascii="Times New Roman" w:eastAsia="@Arial Unicode MS" w:hAnsi="Times New Roman" w:cs="Times New Roman"/>
          <w:sz w:val="24"/>
          <w:szCs w:val="24"/>
        </w:rPr>
        <w:t>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0A2D96" w:rsidRPr="004B36D2" w:rsidRDefault="000A2D96" w:rsidP="004B36D2">
      <w:pPr>
        <w:tabs>
          <w:tab w:val="left" w:pos="142"/>
          <w:tab w:val="left" w:leader="dot" w:pos="624"/>
        </w:tabs>
        <w:spacing w:after="0" w:line="240" w:lineRule="auto"/>
        <w:ind w:firstLine="360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4B36D2">
        <w:rPr>
          <w:rFonts w:ascii="Times New Roman" w:eastAsia="@Arial Unicode MS" w:hAnsi="Times New Roman" w:cs="Times New Roman"/>
          <w:sz w:val="24"/>
          <w:szCs w:val="24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0A2D96" w:rsidRPr="004B36D2" w:rsidRDefault="000A2D96" w:rsidP="004B36D2">
      <w:pPr>
        <w:tabs>
          <w:tab w:val="left" w:pos="142"/>
          <w:tab w:val="left" w:leader="dot" w:pos="624"/>
        </w:tabs>
        <w:spacing w:after="0" w:line="240" w:lineRule="auto"/>
        <w:ind w:firstLine="360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4B36D2">
        <w:rPr>
          <w:rFonts w:ascii="Times New Roman" w:eastAsia="@Arial Unicode MS" w:hAnsi="Times New Roman" w:cs="Times New Roman"/>
          <w:sz w:val="24"/>
          <w:szCs w:val="24"/>
        </w:rPr>
        <w:t>использовать различные виды чтения: изучающее, выборочное ознакомительное, выборочное поисковое, выборочное просмотровое в соответствии с целью чтения (для всех видов текстов);</w:t>
      </w:r>
    </w:p>
    <w:p w:rsidR="000A2D96" w:rsidRPr="004B36D2" w:rsidRDefault="000A2D96" w:rsidP="004B36D2">
      <w:pPr>
        <w:tabs>
          <w:tab w:val="left" w:pos="142"/>
          <w:tab w:val="left" w:leader="dot" w:pos="624"/>
        </w:tabs>
        <w:spacing w:after="0" w:line="240" w:lineRule="auto"/>
        <w:ind w:firstLine="360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4B36D2">
        <w:rPr>
          <w:rFonts w:ascii="Times New Roman" w:eastAsia="@Arial Unicode MS" w:hAnsi="Times New Roman" w:cs="Times New Roman"/>
          <w:sz w:val="24"/>
          <w:szCs w:val="24"/>
        </w:rPr>
        <w:t>ориентироваться в содержании художественного, учебного и научно</w:t>
      </w:r>
      <w:r w:rsidRPr="004B36D2">
        <w:rPr>
          <w:rFonts w:ascii="Times New Roman" w:eastAsia="@Arial Unicode MS" w:hAnsi="Times New Roman" w:cs="Times New Roman"/>
          <w:sz w:val="24"/>
          <w:szCs w:val="24"/>
        </w:rPr>
        <w:noBreakHyphen/>
        <w:t xml:space="preserve">популярного текста, понимать его смысл (при чтении вслух и про себя, при прослушивании): </w:t>
      </w:r>
    </w:p>
    <w:p w:rsidR="000A2D96" w:rsidRPr="004B36D2" w:rsidRDefault="000A2D96" w:rsidP="004B36D2">
      <w:pPr>
        <w:tabs>
          <w:tab w:val="left" w:pos="142"/>
          <w:tab w:val="left" w:leader="dot" w:pos="624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pacing w:val="2"/>
          <w:sz w:val="24"/>
          <w:szCs w:val="24"/>
        </w:rPr>
        <w:t xml:space="preserve">для художественных текстов: определять главную </w:t>
      </w:r>
      <w:r w:rsidRPr="004B36D2">
        <w:rPr>
          <w:rFonts w:ascii="Times New Roman" w:hAnsi="Times New Roman" w:cs="Times New Roman"/>
          <w:sz w:val="24"/>
          <w:szCs w:val="24"/>
        </w:rPr>
        <w:t>мысль и героев произведения; воспроизводить в воображении словесные художественные образы и картины жизни, изображенные автором; этически оценивать поступки персонажей, формировать свое отношение к героям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</w:t>
      </w:r>
      <w:r w:rsidRPr="004B36D2">
        <w:rPr>
          <w:rFonts w:ascii="Times New Roman" w:hAnsi="Times New Roman" w:cs="Times New Roman"/>
          <w:spacing w:val="2"/>
          <w:sz w:val="24"/>
          <w:szCs w:val="24"/>
        </w:rPr>
        <w:t xml:space="preserve">сте требуемую информацию (конкретные сведения, факты, описания), заданную в явном виде; задавать вопросы по содержанию произведения и отвечать на них, подтверждая </w:t>
      </w:r>
      <w:r w:rsidRPr="004B36D2">
        <w:rPr>
          <w:rFonts w:ascii="Times New Roman" w:hAnsi="Times New Roman" w:cs="Times New Roman"/>
          <w:sz w:val="24"/>
          <w:szCs w:val="24"/>
        </w:rPr>
        <w:t>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0A2D96" w:rsidRPr="004B36D2" w:rsidRDefault="000A2D96" w:rsidP="004B36D2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для научно-популярных текстов: определять основное </w:t>
      </w:r>
      <w:r w:rsidRPr="004B36D2">
        <w:rPr>
          <w:rFonts w:ascii="Times New Roman" w:hAnsi="Times New Roman" w:cs="Times New Roman"/>
          <w:spacing w:val="2"/>
          <w:sz w:val="24"/>
          <w:szCs w:val="24"/>
        </w:rPr>
        <w:t xml:space="preserve">содержание текста; озаглавливать текст, в краткой форме отражая в названии основное содержание текста; находить </w:t>
      </w:r>
      <w:r w:rsidRPr="004B36D2">
        <w:rPr>
          <w:rFonts w:ascii="Times New Roman" w:hAnsi="Times New Roman" w:cs="Times New Roman"/>
          <w:sz w:val="24"/>
          <w:szCs w:val="24"/>
        </w:rPr>
        <w:t xml:space="preserve">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</w:t>
      </w:r>
      <w:r w:rsidRPr="004B36D2">
        <w:rPr>
          <w:rFonts w:ascii="Times New Roman" w:hAnsi="Times New Roman" w:cs="Times New Roman"/>
          <w:spacing w:val="2"/>
          <w:sz w:val="24"/>
          <w:szCs w:val="24"/>
        </w:rPr>
        <w:t>подтверждая ответ примерами из текста; объяснять значе</w:t>
      </w:r>
      <w:r w:rsidRPr="004B36D2">
        <w:rPr>
          <w:rFonts w:ascii="Times New Roman" w:hAnsi="Times New Roman" w:cs="Times New Roman"/>
          <w:sz w:val="24"/>
          <w:szCs w:val="24"/>
        </w:rPr>
        <w:t xml:space="preserve">ние слова с опорой на контекст, с использованием словарей и другой справочной литературы; </w:t>
      </w:r>
    </w:p>
    <w:p w:rsidR="000A2D96" w:rsidRPr="004B36D2" w:rsidRDefault="000A2D96" w:rsidP="004B36D2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использовать простейшие приемы анализа различных видов текстов:</w:t>
      </w:r>
    </w:p>
    <w:p w:rsidR="000A2D96" w:rsidRPr="004B36D2" w:rsidRDefault="000A2D96" w:rsidP="004B36D2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для художественных текстов: </w:t>
      </w:r>
      <w:r w:rsidRPr="004B36D2">
        <w:rPr>
          <w:rFonts w:ascii="Times New Roman" w:hAnsi="Times New Roman" w:cs="Times New Roman"/>
          <w:spacing w:val="2"/>
          <w:sz w:val="24"/>
          <w:szCs w:val="24"/>
        </w:rPr>
        <w:t xml:space="preserve">устанавливать </w:t>
      </w:r>
      <w:r w:rsidRPr="004B36D2">
        <w:rPr>
          <w:rFonts w:ascii="Times New Roman" w:hAnsi="Times New Roman" w:cs="Times New Roman"/>
          <w:sz w:val="24"/>
          <w:szCs w:val="24"/>
        </w:rPr>
        <w:t xml:space="preserve">взаимосвязь между событиями, фактами, поступками (мотивы, последствия), мыслями, чувствами героев, опираясь на содержание текста; </w:t>
      </w:r>
    </w:p>
    <w:p w:rsidR="000A2D96" w:rsidRPr="004B36D2" w:rsidRDefault="000A2D96" w:rsidP="004B36D2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для научно-популярных текстов: устанавли</w:t>
      </w:r>
      <w:r w:rsidRPr="004B36D2">
        <w:rPr>
          <w:rFonts w:ascii="Times New Roman" w:hAnsi="Times New Roman" w:cs="Times New Roman"/>
          <w:spacing w:val="2"/>
          <w:sz w:val="24"/>
          <w:szCs w:val="24"/>
        </w:rPr>
        <w:t xml:space="preserve">вать взаимосвязь между отдельными фактами, событиями, явлениями, описаниями, процессами и между отдельными </w:t>
      </w:r>
      <w:r w:rsidRPr="004B36D2">
        <w:rPr>
          <w:rFonts w:ascii="Times New Roman" w:hAnsi="Times New Roman" w:cs="Times New Roman"/>
          <w:sz w:val="24"/>
          <w:szCs w:val="24"/>
        </w:rPr>
        <w:t xml:space="preserve">частями текста, опираясь на его содержание; </w:t>
      </w:r>
    </w:p>
    <w:p w:rsidR="000A2D96" w:rsidRPr="004B36D2" w:rsidRDefault="000A2D96" w:rsidP="004B36D2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использовать различные формы интерпретации содержания текстов:</w:t>
      </w:r>
    </w:p>
    <w:p w:rsidR="000A2D96" w:rsidRPr="004B36D2" w:rsidRDefault="000A2D96" w:rsidP="004B36D2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4B36D2">
        <w:rPr>
          <w:rFonts w:ascii="Times New Roman" w:hAnsi="Times New Roman" w:cs="Times New Roman"/>
          <w:spacing w:val="-2"/>
          <w:sz w:val="24"/>
          <w:szCs w:val="24"/>
        </w:rPr>
        <w:t xml:space="preserve">для художественных текстов: формулировать простые выводы, основываясь на содержании текста; составлять характеристику персонажа;интерпретировать </w:t>
      </w:r>
      <w:r w:rsidRPr="004B36D2">
        <w:rPr>
          <w:rFonts w:ascii="Times New Roman" w:hAnsi="Times New Roman" w:cs="Times New Roman"/>
          <w:sz w:val="24"/>
          <w:szCs w:val="24"/>
        </w:rPr>
        <w:t xml:space="preserve">текст, опираясь на некоторые его жанровые, структурные, языковые особенности; устанавливать связи, отношения, не </w:t>
      </w:r>
      <w:r w:rsidRPr="004B36D2">
        <w:rPr>
          <w:rFonts w:ascii="Times New Roman" w:hAnsi="Times New Roman" w:cs="Times New Roman"/>
          <w:spacing w:val="-2"/>
          <w:sz w:val="24"/>
          <w:szCs w:val="24"/>
        </w:rPr>
        <w:t xml:space="preserve">высказанные в тексте напрямую, например, соотносить ситуацию и поступки героев, объяснять (пояснять) поступки героев, опираясь на содержание текста; </w:t>
      </w:r>
    </w:p>
    <w:p w:rsidR="000A2D96" w:rsidRPr="004B36D2" w:rsidRDefault="000A2D96" w:rsidP="004B36D2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для научно-популярных текстов: формулировать прос</w:t>
      </w:r>
      <w:r w:rsidRPr="004B36D2">
        <w:rPr>
          <w:rFonts w:ascii="Times New Roman" w:hAnsi="Times New Roman" w:cs="Times New Roman"/>
          <w:spacing w:val="2"/>
          <w:sz w:val="24"/>
          <w:szCs w:val="24"/>
        </w:rPr>
        <w:t>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</w:t>
      </w:r>
      <w:r w:rsidRPr="004B36D2">
        <w:rPr>
          <w:rFonts w:ascii="Times New Roman" w:hAnsi="Times New Roman" w:cs="Times New Roman"/>
          <w:sz w:val="24"/>
          <w:szCs w:val="24"/>
        </w:rPr>
        <w:t>тия, соотнося их с содержанием текста;</w:t>
      </w:r>
    </w:p>
    <w:p w:rsidR="000A2D96" w:rsidRPr="004B36D2" w:rsidRDefault="000A2D96" w:rsidP="004B36D2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ориентироваться в нравственном содержании прочитан</w:t>
      </w:r>
      <w:r w:rsidRPr="004B36D2">
        <w:rPr>
          <w:rFonts w:ascii="Times New Roman" w:hAnsi="Times New Roman" w:cs="Times New Roman"/>
          <w:spacing w:val="2"/>
          <w:sz w:val="24"/>
          <w:szCs w:val="24"/>
        </w:rPr>
        <w:t>ного, самостоятельно делать выводы, соотносить поступки героев с нравственными нормами (толькодля художе</w:t>
      </w:r>
      <w:r w:rsidRPr="004B36D2">
        <w:rPr>
          <w:rFonts w:ascii="Times New Roman" w:hAnsi="Times New Roman" w:cs="Times New Roman"/>
          <w:sz w:val="24"/>
          <w:szCs w:val="24"/>
        </w:rPr>
        <w:t>ственных текстов);</w:t>
      </w:r>
    </w:p>
    <w:p w:rsidR="000A2D96" w:rsidRPr="004B36D2" w:rsidRDefault="000A2D96" w:rsidP="004B36D2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18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передавать содержание прочитанного или прослушанного с учетом специфики текста в виде пересказа (полного или краткого) (для всех видов текстов);</w:t>
      </w:r>
    </w:p>
    <w:p w:rsidR="000A2D96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(для всех видов текстов).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0A2D96" w:rsidRPr="004B36D2" w:rsidRDefault="000A2D96" w:rsidP="004B36D2">
      <w:pPr>
        <w:widowControl w:val="0"/>
        <w:tabs>
          <w:tab w:val="left" w:pos="142"/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@Arial Unicode MS" w:hAnsi="Times New Roman"/>
          <w:b/>
          <w:bCs/>
          <w:sz w:val="24"/>
          <w:szCs w:val="24"/>
        </w:rPr>
      </w:pPr>
      <w:r w:rsidRPr="004B36D2">
        <w:rPr>
          <w:rFonts w:ascii="Times New Roman" w:eastAsia="@Arial Unicode MS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0A2D96" w:rsidRPr="004B36D2" w:rsidRDefault="000A2D96" w:rsidP="004B36D2">
      <w:pPr>
        <w:tabs>
          <w:tab w:val="left" w:pos="142"/>
          <w:tab w:val="left" w:leader="dot" w:pos="624"/>
        </w:tabs>
        <w:spacing w:after="0" w:line="240" w:lineRule="auto"/>
        <w:ind w:firstLine="360"/>
        <w:jc w:val="both"/>
        <w:rPr>
          <w:rFonts w:ascii="Times New Roman" w:eastAsia="@Arial Unicode MS" w:hAnsi="Times New Roman"/>
          <w:sz w:val="24"/>
          <w:szCs w:val="24"/>
        </w:rPr>
      </w:pPr>
      <w:r w:rsidRPr="004B36D2">
        <w:rPr>
          <w:rFonts w:ascii="Times New Roman" w:eastAsia="@Arial Unicode MS" w:hAnsi="Times New Roman" w:cs="Times New Roman"/>
          <w:sz w:val="24"/>
          <w:szCs w:val="24"/>
        </w:rPr>
        <w:t>осмысливать эстетические и нравственные ценности художественного текста и высказывать суждение;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осмысливать эстетические и нравственные ценности </w:t>
      </w:r>
      <w:r w:rsidRPr="004B36D2">
        <w:rPr>
          <w:rFonts w:ascii="Times New Roman" w:hAnsi="Times New Roman" w:cs="Times New Roman"/>
          <w:spacing w:val="-2"/>
          <w:sz w:val="24"/>
          <w:szCs w:val="24"/>
        </w:rPr>
        <w:t>художественного текста и высказывать собственное суж</w:t>
      </w:r>
      <w:r w:rsidRPr="004B36D2">
        <w:rPr>
          <w:rFonts w:ascii="Times New Roman" w:hAnsi="Times New Roman" w:cs="Times New Roman"/>
          <w:sz w:val="24"/>
          <w:szCs w:val="24"/>
        </w:rPr>
        <w:t>дение;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pacing w:val="-4"/>
          <w:sz w:val="24"/>
          <w:szCs w:val="24"/>
        </w:rPr>
        <w:t>высказывать собственное суждение о прочитанном (прослушанном) произведении, доказывать и подтверждать его фактами со ссылками на текст</w:t>
      </w:r>
      <w:r w:rsidRPr="004B36D2">
        <w:rPr>
          <w:rFonts w:ascii="Times New Roman" w:hAnsi="Times New Roman" w:cs="Times New Roman"/>
          <w:sz w:val="24"/>
          <w:szCs w:val="24"/>
        </w:rPr>
        <w:t>;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4B36D2">
        <w:rPr>
          <w:rFonts w:ascii="Times New Roman" w:hAnsi="Times New Roman" w:cs="Times New Roman"/>
          <w:spacing w:val="-2"/>
          <w:sz w:val="24"/>
          <w:szCs w:val="24"/>
        </w:rPr>
        <w:t xml:space="preserve">устанавливать ассоциации с жизненным опытом,с впечатлениями от восприятия других видов искусства; 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составлять по аналогии устные рассказы (повествование, рассуждение, описание).</w:t>
      </w:r>
    </w:p>
    <w:p w:rsidR="000A2D96" w:rsidRPr="004B36D2" w:rsidRDefault="000A2D96" w:rsidP="004B36D2">
      <w:pPr>
        <w:widowControl w:val="0"/>
        <w:tabs>
          <w:tab w:val="left" w:pos="142"/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4B36D2">
        <w:rPr>
          <w:rFonts w:ascii="Times New Roman" w:eastAsia="@Arial Unicode MS" w:hAnsi="Times New Roman" w:cs="Times New Roman"/>
          <w:b/>
          <w:bCs/>
          <w:sz w:val="24"/>
          <w:szCs w:val="24"/>
        </w:rPr>
        <w:t>2. Круг детского чтения</w:t>
      </w:r>
    </w:p>
    <w:p w:rsidR="000A2D96" w:rsidRPr="004B36D2" w:rsidRDefault="000A2D96" w:rsidP="004B36D2">
      <w:pPr>
        <w:widowControl w:val="0"/>
        <w:tabs>
          <w:tab w:val="left" w:pos="142"/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4B36D2">
        <w:rPr>
          <w:rFonts w:ascii="Times New Roman" w:eastAsia="@Arial Unicode MS" w:hAnsi="Times New Roman" w:cs="Times New Roman"/>
          <w:b/>
          <w:bCs/>
          <w:sz w:val="24"/>
          <w:szCs w:val="24"/>
        </w:rPr>
        <w:t>Выпускник научится: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pacing w:val="2"/>
          <w:sz w:val="24"/>
          <w:szCs w:val="24"/>
        </w:rPr>
        <w:t xml:space="preserve">осуществлять выбор книги в библиотеке (или в контролируемом Интернете) по заданной </w:t>
      </w:r>
      <w:r w:rsidRPr="004B36D2">
        <w:rPr>
          <w:rFonts w:ascii="Times New Roman" w:hAnsi="Times New Roman" w:cs="Times New Roman"/>
          <w:sz w:val="24"/>
          <w:szCs w:val="24"/>
        </w:rPr>
        <w:t>тематике или по собственному желанию;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вести список прочитанных книг с целью использования его в учебной и внеучебной деятельности, в том числе для планирования своего круга чтения;</w:t>
      </w:r>
    </w:p>
    <w:p w:rsidR="000A2D96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составлять аннотацию и краткий отзыв на прочитанное произведение по заданному образцу.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0A2D96" w:rsidRPr="004B36D2" w:rsidRDefault="000A2D96" w:rsidP="004B36D2">
      <w:pPr>
        <w:tabs>
          <w:tab w:val="left" w:pos="142"/>
          <w:tab w:val="left" w:leader="dot" w:pos="624"/>
        </w:tabs>
        <w:spacing w:after="0" w:line="240" w:lineRule="auto"/>
        <w:ind w:firstLine="360"/>
        <w:jc w:val="both"/>
        <w:rPr>
          <w:rFonts w:ascii="Times New Roman" w:eastAsia="@Arial Unicode MS" w:hAnsi="Times New Roman"/>
          <w:b/>
          <w:bCs/>
          <w:sz w:val="24"/>
          <w:szCs w:val="24"/>
        </w:rPr>
      </w:pPr>
      <w:r w:rsidRPr="004B36D2">
        <w:rPr>
          <w:rFonts w:ascii="Times New Roman" w:eastAsia="@Arial Unicode MS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работать с тематическим каталогом;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работать с детской периодикой;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самостоятельно писать отзыв о прочитанной книге (в свободной форме).</w:t>
      </w:r>
    </w:p>
    <w:p w:rsidR="000A2D96" w:rsidRPr="004B36D2" w:rsidRDefault="000A2D96" w:rsidP="004B36D2">
      <w:pPr>
        <w:widowControl w:val="0"/>
        <w:tabs>
          <w:tab w:val="left" w:pos="142"/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4B36D2">
        <w:rPr>
          <w:rFonts w:ascii="Times New Roman" w:eastAsia="@Arial Unicode MS" w:hAnsi="Times New Roman" w:cs="Times New Roman"/>
          <w:b/>
          <w:bCs/>
          <w:sz w:val="24"/>
          <w:szCs w:val="24"/>
        </w:rPr>
        <w:t>3. Литературоведческая пропедевтика</w:t>
      </w:r>
    </w:p>
    <w:p w:rsidR="000A2D96" w:rsidRPr="004B36D2" w:rsidRDefault="000A2D96" w:rsidP="004B36D2">
      <w:pPr>
        <w:widowControl w:val="0"/>
        <w:tabs>
          <w:tab w:val="left" w:pos="142"/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4B36D2">
        <w:rPr>
          <w:rFonts w:ascii="Times New Roman" w:eastAsia="@Arial Unicode MS" w:hAnsi="Times New Roman" w:cs="Times New Roman"/>
          <w:b/>
          <w:bCs/>
          <w:sz w:val="24"/>
          <w:szCs w:val="24"/>
        </w:rPr>
        <w:t>Выпускник научится: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распознавать некоторые отличительные особенности ху</w:t>
      </w:r>
      <w:r w:rsidRPr="004B36D2">
        <w:rPr>
          <w:rFonts w:ascii="Times New Roman" w:hAnsi="Times New Roman" w:cs="Times New Roman"/>
          <w:spacing w:val="2"/>
          <w:sz w:val="24"/>
          <w:szCs w:val="24"/>
        </w:rPr>
        <w:t xml:space="preserve">дожественных произведений (на примерах художественных </w:t>
      </w:r>
      <w:r w:rsidRPr="004B36D2">
        <w:rPr>
          <w:rFonts w:ascii="Times New Roman" w:hAnsi="Times New Roman" w:cs="Times New Roman"/>
          <w:sz w:val="24"/>
          <w:szCs w:val="24"/>
        </w:rPr>
        <w:t>образов и средств художественной выразительности);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pacing w:val="2"/>
          <w:sz w:val="24"/>
          <w:szCs w:val="24"/>
        </w:rPr>
        <w:t xml:space="preserve">отличать на практическом уровне прозаический текст </w:t>
      </w:r>
      <w:r w:rsidRPr="004B36D2">
        <w:rPr>
          <w:rFonts w:ascii="Times New Roman" w:hAnsi="Times New Roman" w:cs="Times New Roman"/>
          <w:sz w:val="24"/>
          <w:szCs w:val="24"/>
        </w:rPr>
        <w:t>от стихотворного, приводить примеры прозаических и стихотворных текстов;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различать художественные произведения разных жанров (рассказ, басня, сказка, загадка, пословица), приводить примеры этих произведений;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находить средства художественной выразительности (метафора, олицетворение, эпитет).</w:t>
      </w:r>
    </w:p>
    <w:p w:rsidR="000A2D96" w:rsidRPr="004B36D2" w:rsidRDefault="000A2D96" w:rsidP="004B36D2">
      <w:pPr>
        <w:widowControl w:val="0"/>
        <w:tabs>
          <w:tab w:val="left" w:pos="142"/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@Arial Unicode MS" w:hAnsi="Times New Roman"/>
          <w:sz w:val="24"/>
          <w:szCs w:val="24"/>
        </w:rPr>
      </w:pPr>
      <w:r w:rsidRPr="004B36D2">
        <w:rPr>
          <w:rFonts w:ascii="Times New Roman" w:eastAsia="@Arial Unicode MS" w:hAnsi="Times New Roman" w:cs="Times New Roman"/>
          <w:sz w:val="24"/>
          <w:szCs w:val="24"/>
        </w:rPr>
        <w:t>Выпускник получит возможность научиться: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pacing w:val="2"/>
          <w:sz w:val="24"/>
          <w:szCs w:val="24"/>
        </w:rPr>
        <w:t xml:space="preserve">воспринимать художественную литературу как вид </w:t>
      </w:r>
      <w:r w:rsidRPr="004B36D2">
        <w:rPr>
          <w:rFonts w:ascii="Times New Roman" w:hAnsi="Times New Roman" w:cs="Times New Roman"/>
          <w:sz w:val="24"/>
          <w:szCs w:val="24"/>
        </w:rPr>
        <w:t>искусства, приводить примеры проявления художественного вымысла в произведениях;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4B36D2">
        <w:rPr>
          <w:rFonts w:ascii="Times New Roman" w:hAnsi="Times New Roman" w:cs="Times New Roman"/>
          <w:spacing w:val="-2"/>
          <w:sz w:val="24"/>
          <w:szCs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(иносказание, метафора, олицетворение, сравнение, эпитет);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определять позиции героев художественного текста, позицию автора художественного текста.</w:t>
      </w:r>
    </w:p>
    <w:p w:rsidR="000A2D96" w:rsidRPr="004B36D2" w:rsidRDefault="000A2D96" w:rsidP="004B36D2">
      <w:pPr>
        <w:widowControl w:val="0"/>
        <w:tabs>
          <w:tab w:val="left" w:pos="142"/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4B36D2">
        <w:rPr>
          <w:rFonts w:ascii="Times New Roman" w:eastAsia="@Arial Unicode MS" w:hAnsi="Times New Roman" w:cs="Times New Roman"/>
          <w:b/>
          <w:bCs/>
          <w:sz w:val="24"/>
          <w:szCs w:val="24"/>
        </w:rPr>
        <w:t>4. Творческая деятельность</w:t>
      </w:r>
    </w:p>
    <w:p w:rsidR="000A2D96" w:rsidRPr="004B36D2" w:rsidRDefault="000A2D96" w:rsidP="004B36D2">
      <w:pPr>
        <w:widowControl w:val="0"/>
        <w:tabs>
          <w:tab w:val="left" w:pos="142"/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4B36D2">
        <w:rPr>
          <w:rFonts w:ascii="Times New Roman" w:eastAsia="@Arial Unicode MS" w:hAnsi="Times New Roman" w:cs="Times New Roman"/>
          <w:b/>
          <w:bCs/>
          <w:sz w:val="24"/>
          <w:szCs w:val="24"/>
        </w:rPr>
        <w:t>Выпускник научится: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создавать по аналогии собственный текст в жанре сказки и загадки;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4B36D2">
        <w:rPr>
          <w:rFonts w:ascii="Times New Roman" w:hAnsi="Times New Roman" w:cs="Times New Roman"/>
          <w:spacing w:val="-2"/>
          <w:sz w:val="24"/>
          <w:szCs w:val="24"/>
        </w:rPr>
        <w:t>восстанавливать текст, дополняя его начало или окончание или пополняя его событиями;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составлять устный рассказ по репродукциям картин художников и/или на основе личного опыта;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составлять устный рассказ на основе прочитанных про</w:t>
      </w:r>
      <w:r w:rsidRPr="004B36D2">
        <w:rPr>
          <w:rFonts w:ascii="Times New Roman" w:hAnsi="Times New Roman" w:cs="Times New Roman"/>
          <w:spacing w:val="2"/>
          <w:sz w:val="24"/>
          <w:szCs w:val="24"/>
        </w:rPr>
        <w:t xml:space="preserve">изведений с учетом коммуникативной задачи (для разных </w:t>
      </w:r>
      <w:r w:rsidRPr="004B36D2">
        <w:rPr>
          <w:rFonts w:ascii="Times New Roman" w:hAnsi="Times New Roman" w:cs="Times New Roman"/>
          <w:sz w:val="24"/>
          <w:szCs w:val="24"/>
        </w:rPr>
        <w:t>адресатов).</w:t>
      </w:r>
    </w:p>
    <w:p w:rsidR="000A2D96" w:rsidRPr="004B36D2" w:rsidRDefault="000A2D96" w:rsidP="004B36D2">
      <w:pPr>
        <w:widowControl w:val="0"/>
        <w:tabs>
          <w:tab w:val="left" w:pos="142"/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@Arial Unicode MS" w:hAnsi="Times New Roman"/>
          <w:sz w:val="24"/>
          <w:szCs w:val="24"/>
        </w:rPr>
      </w:pPr>
      <w:r w:rsidRPr="004B36D2">
        <w:rPr>
          <w:rFonts w:ascii="Times New Roman" w:eastAsia="@Arial Unicode MS" w:hAnsi="Times New Roman" w:cs="Times New Roman"/>
          <w:sz w:val="24"/>
          <w:szCs w:val="24"/>
        </w:rPr>
        <w:t>Выпускник получит возможность научиться: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pacing w:val="-2"/>
          <w:sz w:val="24"/>
          <w:szCs w:val="24"/>
        </w:rPr>
        <w:t xml:space="preserve">вести рассказ (или повествование) на основе сюжета </w:t>
      </w:r>
      <w:r w:rsidRPr="004B36D2">
        <w:rPr>
          <w:rFonts w:ascii="Times New Roman" w:hAnsi="Times New Roman" w:cs="Times New Roman"/>
          <w:spacing w:val="2"/>
          <w:sz w:val="24"/>
          <w:szCs w:val="24"/>
        </w:rPr>
        <w:t xml:space="preserve">известного литературного произведения, дополняя и/или </w:t>
      </w:r>
      <w:r w:rsidRPr="004B36D2">
        <w:rPr>
          <w:rFonts w:ascii="Times New Roman" w:hAnsi="Times New Roman" w:cs="Times New Roman"/>
          <w:spacing w:val="-2"/>
          <w:sz w:val="24"/>
          <w:szCs w:val="24"/>
        </w:rPr>
        <w:t xml:space="preserve">изменяя его содержание, например, рассказывать известное </w:t>
      </w:r>
      <w:r w:rsidRPr="004B36D2">
        <w:rPr>
          <w:rFonts w:ascii="Times New Roman" w:hAnsi="Times New Roman" w:cs="Times New Roman"/>
          <w:sz w:val="24"/>
          <w:szCs w:val="24"/>
        </w:rPr>
        <w:t>литературное произведение от имени одного из действующих лиц или неодушевленного предмета;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писать сочинения по поводу прочитанного в виде читательских аннотации или отзыва;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4B36D2">
        <w:rPr>
          <w:rFonts w:ascii="Times New Roman" w:hAnsi="Times New Roman" w:cs="Times New Roman"/>
          <w:spacing w:val="-4"/>
          <w:sz w:val="24"/>
          <w:szCs w:val="24"/>
        </w:rPr>
        <w:t>создавать серии иллюстраций с короткими текстами по содержанию прочитанного (прослушанного) произведения;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pacing w:val="-4"/>
          <w:sz w:val="24"/>
          <w:szCs w:val="24"/>
        </w:rPr>
        <w:t xml:space="preserve">создавать проекты в виде книжек-самоделок, презентаций с </w:t>
      </w:r>
      <w:r w:rsidRPr="004B36D2">
        <w:rPr>
          <w:rFonts w:ascii="Times New Roman" w:hAnsi="Times New Roman" w:cs="Times New Roman"/>
          <w:sz w:val="24"/>
          <w:szCs w:val="24"/>
        </w:rPr>
        <w:t>аудиовизуальной поддержкой и пояснениями;</w:t>
      </w:r>
    </w:p>
    <w:p w:rsidR="000A2D96" w:rsidRPr="004B36D2" w:rsidRDefault="000A2D96" w:rsidP="004B36D2">
      <w:pPr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NewtonCSanPin" w:hAnsi="NewtonCSanPin" w:cs="NewtonCSanPin"/>
          <w:color w:val="000000"/>
          <w:sz w:val="21"/>
          <w:szCs w:val="21"/>
        </w:rPr>
        <w:t>работать в группе, создавая сценарии и инсценируя прочитанное (прослушанное, созданное самостоятельно) художественное произведение, в том числе и в виде мультимедийного продукта (мультфильма).</w:t>
      </w:r>
    </w:p>
    <w:p w:rsidR="000A2D96" w:rsidRDefault="000A2D96" w:rsidP="004B36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96" w:rsidRDefault="000A2D96" w:rsidP="004B36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96" w:rsidRPr="004B36D2" w:rsidRDefault="000A2D96" w:rsidP="004B36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36D2">
        <w:rPr>
          <w:rFonts w:ascii="Times New Roman" w:hAnsi="Times New Roman" w:cs="Times New Roman"/>
          <w:b/>
          <w:bCs/>
          <w:sz w:val="28"/>
          <w:szCs w:val="28"/>
        </w:rPr>
        <w:t>Содержание  учебного  предмета (</w:t>
      </w:r>
      <w:r>
        <w:rPr>
          <w:rFonts w:ascii="Times New Roman" w:hAnsi="Times New Roman" w:cs="Times New Roman"/>
          <w:b/>
          <w:bCs/>
          <w:sz w:val="28"/>
          <w:szCs w:val="28"/>
        </w:rPr>
        <w:t>96</w:t>
      </w:r>
      <w:r w:rsidRPr="004B36D2">
        <w:rPr>
          <w:rFonts w:ascii="Times New Roman" w:hAnsi="Times New Roman" w:cs="Times New Roman"/>
          <w:b/>
          <w:bCs/>
          <w:sz w:val="28"/>
          <w:szCs w:val="28"/>
        </w:rPr>
        <w:t>ч)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Былины. Летописи. Жития (8</w:t>
      </w:r>
      <w:r w:rsidRPr="004B36D2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О былинах. «Ильины три поездочки».Летописи. Жития.  «И повесил Олег щит свой на вратах Цареграда...» «И вспомнил Олег коня своего...»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«Житие Сергия Радонежского».   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36D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Чудесный мир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классики (17</w:t>
      </w:r>
      <w:r w:rsidRPr="004B36D2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П. П. Ершов. «Конек-горбунок» (отрывок);  А. С. Пушкин. «Няне», «Туча», «Унылая пора!..», «Птичка Божия не знает...», «Сказка о мертвой царевне и о семи богатырях»; М. Ю. Лермонтов. «Дары Терека» (отрывок), «Ашик-Кериб»;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А. П. Чехов. «Мальчики».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36D2">
        <w:rPr>
          <w:rFonts w:ascii="Times New Roman" w:hAnsi="Times New Roman" w:cs="Times New Roman"/>
          <w:b/>
          <w:bCs/>
          <w:sz w:val="24"/>
          <w:szCs w:val="24"/>
        </w:rPr>
        <w:t xml:space="preserve">               Поэтическая тетрадь (8ч)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Ф. И. Тютчев. «Еще земли печален вид...», «Как неожиданно и ярко...»;  А. А. Фет. «Весенний дождь», «Бабочка»;  Е. А. Баратынский. «Весна, весна! Как воздух чист...», «Где сладкий шепот...»;  А. Н. Плещеев. «Дети и птичка»;  И. С. Никитин. «В синем небе плывут над полями...»;. Н. А. Некрасов. «Школьник», «В зимние сумерки нянины сказки...»;  И. А. Бунин. «Листопад».          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36D2">
        <w:rPr>
          <w:rFonts w:ascii="Times New Roman" w:hAnsi="Times New Roman" w:cs="Times New Roman"/>
          <w:b/>
          <w:bCs/>
          <w:sz w:val="24"/>
          <w:szCs w:val="24"/>
        </w:rPr>
        <w:t xml:space="preserve">               Литературные сказки</w:t>
      </w:r>
      <w:r w:rsidRPr="004B36D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(12ч) 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В. Ф. Одоевский. «Городок в табакерке»;  П. П. Бажов.   «Серебряное  копытце»;    С.  Т.  Аксаков.   «Аленький цв</w:t>
      </w:r>
      <w:r w:rsidRPr="004B36D2">
        <w:rPr>
          <w:rFonts w:ascii="Times New Roman" w:hAnsi="Times New Roman" w:cs="Times New Roman"/>
          <w:b/>
          <w:bCs/>
          <w:sz w:val="24"/>
          <w:szCs w:val="24"/>
        </w:rPr>
        <w:t>еточек»;  В. М. Гаршин. «Сказка о жабе и розе».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Делу время — потехе час (6</w:t>
      </w:r>
      <w:r w:rsidRPr="004B36D2">
        <w:rPr>
          <w:rFonts w:ascii="Times New Roman" w:hAnsi="Times New Roman" w:cs="Times New Roman"/>
          <w:b/>
          <w:bCs/>
          <w:sz w:val="24"/>
          <w:szCs w:val="24"/>
        </w:rPr>
        <w:t xml:space="preserve">ч) 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Е.Д.Шварц. «Сказка о потерянном времени»;  В.Ю. Драгунский. «Главные реки», «Что любит Мишка»;  В. В. Голявкин. «Никакой горчицы я не ел».                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Страна далекого детства (6</w:t>
      </w:r>
      <w:r w:rsidRPr="004B36D2">
        <w:rPr>
          <w:rFonts w:ascii="Times New Roman" w:hAnsi="Times New Roman" w:cs="Times New Roman"/>
          <w:b/>
          <w:bCs/>
          <w:sz w:val="24"/>
          <w:szCs w:val="24"/>
        </w:rPr>
        <w:t xml:space="preserve">ч)      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Б. С. Житков. «Как я ловил человечков»;  К. Г. Паустовский. «Корзина с еловыми шишками»;  М. М. Зощенко. «Елка».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Поэтическая тетрадь (3</w:t>
      </w:r>
      <w:r w:rsidRPr="004B36D2">
        <w:rPr>
          <w:rFonts w:ascii="Times New Roman" w:hAnsi="Times New Roman" w:cs="Times New Roman"/>
          <w:b/>
          <w:bCs/>
          <w:sz w:val="24"/>
          <w:szCs w:val="24"/>
        </w:rPr>
        <w:t>ч)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В. Я. Брюсов. «Опять сон», «Детская»;  С. А. Есенин. «Бабушкины сказки»;  М. И. Цветаева. «Бежит тропинка с бугорка...», «Наши царства».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Природа и мы  (10</w:t>
      </w:r>
      <w:r w:rsidRPr="004B36D2">
        <w:rPr>
          <w:rFonts w:ascii="Times New Roman" w:hAnsi="Times New Roman" w:cs="Times New Roman"/>
          <w:b/>
          <w:bCs/>
          <w:sz w:val="24"/>
          <w:szCs w:val="24"/>
        </w:rPr>
        <w:t xml:space="preserve">ч)  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Д. Н. Мамин-Сибиряк. «Приемыш»;  А. И. Куприн. «Барбос и Жулька»;  М. Пришвин. «Выскочка»;  К. Г. Паустовский. «Скрипучие половицы»; 5. Е. И. Чарушин. «Кабан»;  В. П. Астафьев. «Стрижонок Скрип».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36D2">
        <w:rPr>
          <w:rFonts w:ascii="Times New Roman" w:hAnsi="Times New Roman" w:cs="Times New Roman"/>
          <w:b/>
          <w:bCs/>
          <w:sz w:val="24"/>
          <w:szCs w:val="24"/>
        </w:rPr>
        <w:t xml:space="preserve">             Поэтическая тетрадь (4ч)        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Б. Л.  Пастернак.  «Золотая осень»;   С. А.  Клычков. «Весна в лесу»;. Д. Б. Кедрин. «Бабье лето»;  Н. М. Рубцов «Сентябрь»; 5. С. А. Есенин. «Лебедушка».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Родина (4</w:t>
      </w:r>
      <w:r w:rsidRPr="004B36D2">
        <w:rPr>
          <w:rFonts w:ascii="Times New Roman" w:hAnsi="Times New Roman" w:cs="Times New Roman"/>
          <w:b/>
          <w:bCs/>
          <w:sz w:val="24"/>
          <w:szCs w:val="24"/>
        </w:rPr>
        <w:t xml:space="preserve">ч)    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И. С. Никитин «Русь»;  С. Д. Дрожжин. «Родине»;    А. В. Жигулин.    «О,    Родина!  В    неярком    блеске...»;  Б. А. Слуцкий. «Лошади в океане».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36D2">
        <w:rPr>
          <w:rFonts w:ascii="Times New Roman" w:hAnsi="Times New Roman" w:cs="Times New Roman"/>
          <w:b/>
          <w:bCs/>
          <w:sz w:val="24"/>
          <w:szCs w:val="24"/>
        </w:rPr>
        <w:t xml:space="preserve">            Страна  «Фантазия» (6ч) 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Е. С. Велтистов. «Приключения Электроника». К. Булычев. «Путешествие Алисы».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36D2">
        <w:rPr>
          <w:rFonts w:ascii="Times New Roman" w:hAnsi="Times New Roman" w:cs="Times New Roman"/>
          <w:b/>
          <w:bCs/>
          <w:sz w:val="24"/>
          <w:szCs w:val="24"/>
        </w:rPr>
        <w:t xml:space="preserve">            Зарубежная литература (1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B36D2">
        <w:rPr>
          <w:rFonts w:ascii="Times New Roman" w:hAnsi="Times New Roman" w:cs="Times New Roman"/>
          <w:b/>
          <w:bCs/>
          <w:sz w:val="24"/>
          <w:szCs w:val="24"/>
        </w:rPr>
        <w:t>ч)</w:t>
      </w:r>
    </w:p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Дж. Свифт. «Путешествие Гулливера»; Г. X. Андерсен. «Русалочка»;  М. Твен. «Приключения Тома Сойера»;  С. Лагерлёф. «Святая ночь», «В Назарете».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В программе представлено </w:t>
      </w:r>
      <w:r w:rsidRPr="004B36D2">
        <w:rPr>
          <w:rFonts w:ascii="Times New Roman" w:hAnsi="Times New Roman" w:cs="Times New Roman"/>
          <w:b/>
          <w:bCs/>
          <w:sz w:val="24"/>
          <w:szCs w:val="24"/>
        </w:rPr>
        <w:t>пять основных содержательных линий</w:t>
      </w:r>
      <w:r w:rsidRPr="004B36D2">
        <w:rPr>
          <w:rFonts w:ascii="Times New Roman" w:hAnsi="Times New Roman" w:cs="Times New Roman"/>
          <w:sz w:val="24"/>
          <w:szCs w:val="24"/>
        </w:rPr>
        <w:t>.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b/>
          <w:bCs/>
          <w:sz w:val="24"/>
          <w:szCs w:val="24"/>
        </w:rPr>
        <w:t>Круг чтения и опыт читательской деятельности</w:t>
      </w:r>
      <w:r w:rsidRPr="004B36D2">
        <w:rPr>
          <w:rFonts w:ascii="Times New Roman" w:hAnsi="Times New Roman" w:cs="Times New Roman"/>
          <w:sz w:val="24"/>
          <w:szCs w:val="24"/>
        </w:rPr>
        <w:t xml:space="preserve"> дает перечень авторов, произведения которых рекомендуются для детского чтения в начальной школе. 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Вторая содержательная линия – </w:t>
      </w:r>
      <w:r w:rsidRPr="004B36D2">
        <w:rPr>
          <w:rFonts w:ascii="Times New Roman" w:hAnsi="Times New Roman" w:cs="Times New Roman"/>
          <w:b/>
          <w:bCs/>
          <w:sz w:val="24"/>
          <w:szCs w:val="24"/>
        </w:rPr>
        <w:t>Техника чтения</w:t>
      </w:r>
      <w:r w:rsidRPr="004B36D2">
        <w:rPr>
          <w:rFonts w:ascii="Times New Roman" w:hAnsi="Times New Roman" w:cs="Times New Roman"/>
          <w:sz w:val="24"/>
          <w:szCs w:val="24"/>
        </w:rPr>
        <w:t xml:space="preserve"> – определяет основное содержание формирования процесса чтения (способ, скорость, правильность и др.). 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b/>
          <w:bCs/>
          <w:sz w:val="24"/>
          <w:szCs w:val="24"/>
        </w:rPr>
        <w:t>Первоначальное литературное образование</w:t>
      </w:r>
      <w:r w:rsidRPr="004B36D2">
        <w:rPr>
          <w:rFonts w:ascii="Times New Roman" w:hAnsi="Times New Roman" w:cs="Times New Roman"/>
          <w:sz w:val="24"/>
          <w:szCs w:val="24"/>
        </w:rPr>
        <w:t xml:space="preserve"> – третья содержательная линия. Она раскрывает основные литературоведческие термины и понятия, которые усваивает младший школьник за время обучения в начальной школе. 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b/>
          <w:bCs/>
          <w:sz w:val="24"/>
          <w:szCs w:val="24"/>
        </w:rPr>
        <w:t>Формирование умений читательской деятельности</w:t>
      </w:r>
      <w:r w:rsidRPr="004B36D2">
        <w:rPr>
          <w:rFonts w:ascii="Times New Roman" w:hAnsi="Times New Roman" w:cs="Times New Roman"/>
          <w:sz w:val="24"/>
          <w:szCs w:val="24"/>
        </w:rPr>
        <w:t xml:space="preserve"> – содержательная линия, которая характеризует содержание, обеспечивающее формирование читательской деятельности школьника: умений работать с книгой, осуществлять ее выбор для самостоятельного чтения. 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b/>
          <w:bCs/>
          <w:sz w:val="24"/>
          <w:szCs w:val="24"/>
        </w:rPr>
        <w:t>Виды речевой деятельности</w:t>
      </w:r>
      <w:r w:rsidRPr="004B36D2">
        <w:rPr>
          <w:rFonts w:ascii="Times New Roman" w:hAnsi="Times New Roman" w:cs="Times New Roman"/>
          <w:sz w:val="24"/>
          <w:szCs w:val="24"/>
        </w:rPr>
        <w:t xml:space="preserve"> – важнейшая содержательная линия, которая обеспечивает развитие аудирования, говорения, чтения и письма в их единстве и взаимодействии.</w:t>
      </w:r>
    </w:p>
    <w:p w:rsidR="000A2D96" w:rsidRPr="004B36D2" w:rsidRDefault="000A2D96" w:rsidP="004B36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6D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Основные содержательные линии программы: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6D2">
        <w:rPr>
          <w:rFonts w:ascii="Times New Roman" w:hAnsi="Times New Roman" w:cs="Times New Roman"/>
          <w:b/>
          <w:bCs/>
          <w:sz w:val="24"/>
          <w:szCs w:val="24"/>
        </w:rPr>
        <w:t xml:space="preserve">Круг чтения 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      Произведения устного народного творчества, произведения выдающихся представителей русской литературы (В.А.Жуковский, И.А.Крылов, А.С.Пушкин, М.Ю.Лермонтов, Ф.И. Тютчев, А.А.Фет, Н.А.Некрасов, Л.Н.Толстой, А.П.Чехов, С.А.Есенин, В.В.Маяковский); классиков советской детской литературы; произведения современной отечественной (с учетом многонационального характера России) и зарубежной литературы, доступные для восприятия младшими школьниками. Научно-популярная, справочно-энциклопедическая литература. Детские периодические издания.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    Жанровое разнообразие предлагаемых к изучению произведений: малые фольклорные жанры, народная сказка; литературная сказка; рассказ; повесть; стихотворение; басня. 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    Основные темы детского чтения: произведения о Родине, о природе, о труде, о детях, о взаимоотношениях людей, добре и зле; о приключениях и др.</w:t>
      </w:r>
    </w:p>
    <w:p w:rsidR="000A2D96" w:rsidRPr="004B36D2" w:rsidRDefault="000A2D96" w:rsidP="004B36D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B36D2">
        <w:rPr>
          <w:rFonts w:ascii="Times New Roman" w:hAnsi="Times New Roman" w:cs="Times New Roman"/>
          <w:b/>
          <w:bCs/>
          <w:sz w:val="24"/>
          <w:szCs w:val="24"/>
        </w:rPr>
        <w:t>Формирование умений читательской деятельности</w:t>
      </w:r>
    </w:p>
    <w:p w:rsidR="000A2D96" w:rsidRPr="004B36D2" w:rsidRDefault="000A2D96" w:rsidP="004B3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-Умение различать типы книг (изданий): книгу-произведение, книгу-сборник, собрание сочинений, периодическую печать, справочные издания (справочники, энциклопедии). </w:t>
      </w:r>
    </w:p>
    <w:p w:rsidR="000A2D96" w:rsidRPr="004B36D2" w:rsidRDefault="000A2D96" w:rsidP="004B3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-Пользоваться выходными данными (автор, заглавие, подзаголовок), оглавлением, аннотацией, предисловием, послесловием, иллюстрациями для выбора и чтения книг.</w:t>
      </w:r>
    </w:p>
    <w:p w:rsidR="000A2D96" w:rsidRPr="004B36D2" w:rsidRDefault="000A2D96" w:rsidP="004B3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   -Пользоваться справочными источниками при чтении с целью уточнения значения слов, получения сведений о событиях, фактах, людях. </w:t>
      </w:r>
    </w:p>
    <w:p w:rsidR="000A2D96" w:rsidRPr="004B36D2" w:rsidRDefault="000A2D96" w:rsidP="004B3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-  Осуществлять выбор книг на основе рекомендованного списка, картотеки, открытого доступа к детским книгам в библиотеке.</w:t>
      </w:r>
    </w:p>
    <w:p w:rsidR="000A2D96" w:rsidRPr="004B36D2" w:rsidRDefault="000A2D96" w:rsidP="004B36D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B36D2">
        <w:rPr>
          <w:rFonts w:ascii="Times New Roman" w:hAnsi="Times New Roman" w:cs="Times New Roman"/>
          <w:b/>
          <w:bCs/>
          <w:sz w:val="24"/>
          <w:szCs w:val="24"/>
        </w:rPr>
        <w:t>Первоначальное литературное образование</w:t>
      </w:r>
    </w:p>
    <w:p w:rsidR="000A2D96" w:rsidRPr="004B36D2" w:rsidRDefault="000A2D96" w:rsidP="004B3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    -  Понимание содержания литературного произведения. Тема (соотнесение произведения с темой детского чтения), главная мысль (идея). Умение выделить события (событие) или систему событий, составляющих основу художественного произведения, как первоначальная ступень в освоении сюжета, композиции произведения.</w:t>
      </w:r>
    </w:p>
    <w:p w:rsidR="000A2D96" w:rsidRPr="004B36D2" w:rsidRDefault="000A2D96" w:rsidP="004B3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     - Герои произведения, восприятие и понимание их эмоционально-нравственных переживаний. Выделение языковых средств художественной выразительности (без использования терминологии): умение практически различать эмоционально-оценочные (образные) средства художественной речи.</w:t>
      </w:r>
    </w:p>
    <w:p w:rsidR="000A2D96" w:rsidRPr="004B36D2" w:rsidRDefault="000A2D96" w:rsidP="004B3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     -Связь произведений литературы с другими видами искусств: оценка иллюстраций к произведениям, сопоставление произведений художественной литературы и произведений живописи, музыки.</w:t>
      </w:r>
    </w:p>
    <w:p w:rsidR="000A2D96" w:rsidRPr="004B36D2" w:rsidRDefault="000A2D96" w:rsidP="004B36D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B36D2">
        <w:rPr>
          <w:rFonts w:ascii="Times New Roman" w:hAnsi="Times New Roman" w:cs="Times New Roman"/>
          <w:b/>
          <w:bCs/>
          <w:sz w:val="24"/>
          <w:szCs w:val="24"/>
        </w:rPr>
        <w:t>Виды речевой деятельности: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6D2">
        <w:rPr>
          <w:rFonts w:ascii="Times New Roman" w:hAnsi="Times New Roman" w:cs="Times New Roman"/>
          <w:b/>
          <w:bCs/>
          <w:sz w:val="24"/>
          <w:szCs w:val="24"/>
        </w:rPr>
        <w:t>Говорение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b/>
          <w:bCs/>
          <w:sz w:val="24"/>
          <w:szCs w:val="24"/>
        </w:rPr>
        <w:t xml:space="preserve">         -</w:t>
      </w:r>
      <w:r w:rsidRPr="004B36D2">
        <w:rPr>
          <w:rFonts w:ascii="Times New Roman" w:hAnsi="Times New Roman" w:cs="Times New Roman"/>
          <w:sz w:val="24"/>
          <w:szCs w:val="24"/>
        </w:rPr>
        <w:t xml:space="preserve">Участие в диалоге при обсуждении произведения. Выражение личного отношения к прослушанному (прочитанному), аргументация своей позиции с привлечением текста произведения. 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     -Умение составить вопрос, отвечать на вопросы по содержанию прочитанного. 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    - Пересказ текста: умение последовательно воспроизводить содержание рассказа или сказки; умение коротко пересказать текст в форме аннотирования с указанием темы, основного события и обобщенных сведений о герое (героях); умение пересказать эпизод или часть произведения свободно или в заданной учителем форме (кратко, полно и т.п.).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    -Построение небольшого монологического высказывания: рассказ о своих впечатлениях о произведении (героях, событиях); устное сочинение повествовательного характера с элементами рассуждения, описания. Декламация произведений. Чтение наизусть: умение заучивать стихотворения с помощью иллюстраций и опорных слов, выразительно читать по книге или наизусть стихи и басни перед аудиторией (с предварительной самостоятельной подготовкой).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    -Умение участвовать в литературных играх (викторины, инсценирования, декламация и др.). Умение составлять простейшие задания для викторин (литературные загадки-задачи) по прочитанным книгам.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b/>
          <w:bCs/>
          <w:sz w:val="24"/>
          <w:szCs w:val="24"/>
        </w:rPr>
        <w:t>Слушание</w:t>
      </w:r>
      <w:r w:rsidRPr="004B36D2">
        <w:rPr>
          <w:rFonts w:ascii="Times New Roman" w:hAnsi="Times New Roman" w:cs="Times New Roman"/>
          <w:sz w:val="24"/>
          <w:szCs w:val="24"/>
        </w:rPr>
        <w:t xml:space="preserve"> (аудирование)</w:t>
      </w:r>
    </w:p>
    <w:p w:rsidR="000A2D96" w:rsidRPr="004B36D2" w:rsidRDefault="000A2D96" w:rsidP="004B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     -Восприятие на слух и понимание художественных произведений разных жанров, передача их содержания (в пределах изучаемого материала). </w:t>
      </w:r>
    </w:p>
    <w:p w:rsidR="000A2D96" w:rsidRPr="004B36D2" w:rsidRDefault="000A2D96" w:rsidP="004B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    -Осознание целей и ситуации устного общения в процессе обсуждения литературных произведений и книг.</w:t>
      </w:r>
    </w:p>
    <w:p w:rsidR="000A2D96" w:rsidRPr="004B36D2" w:rsidRDefault="000A2D96" w:rsidP="004B36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6D2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:rsidR="000A2D96" w:rsidRPr="004B36D2" w:rsidRDefault="000A2D96" w:rsidP="004B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   -Создание небольших творческих рассказов по прочитанному (прослушанному) произведению (в том числе с использованием компьютера).</w:t>
      </w:r>
    </w:p>
    <w:p w:rsidR="000A2D96" w:rsidRPr="004B36D2" w:rsidRDefault="000A2D96" w:rsidP="004B36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6D2">
        <w:rPr>
          <w:rFonts w:ascii="Times New Roman" w:hAnsi="Times New Roman" w:cs="Times New Roman"/>
          <w:b/>
          <w:bCs/>
          <w:sz w:val="24"/>
          <w:szCs w:val="24"/>
        </w:rPr>
        <w:t>Чтение</w:t>
      </w:r>
    </w:p>
    <w:p w:rsidR="000A2D96" w:rsidRPr="004B36D2" w:rsidRDefault="000A2D96" w:rsidP="004B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   - Способ чтения: чтение целыми словами с переходом на схватывание смысла фразы, опережающее прочтение.</w:t>
      </w:r>
    </w:p>
    <w:p w:rsidR="000A2D96" w:rsidRPr="004B36D2" w:rsidRDefault="000A2D96" w:rsidP="004B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   - Правильность чтения: безошибочное чтение незнакомого текста с соблюдением норм литературного произношения. </w:t>
      </w:r>
    </w:p>
    <w:p w:rsidR="000A2D96" w:rsidRPr="004B36D2" w:rsidRDefault="000A2D96" w:rsidP="004B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- Скорость чтения: установка на нормальный для читающего темп беглости, позволяющий ему осознать текст. </w:t>
      </w:r>
    </w:p>
    <w:p w:rsidR="000A2D96" w:rsidRPr="004B36D2" w:rsidRDefault="000A2D96" w:rsidP="004B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   - Постепенное приближение скорости чтения к темпу разговорной речи учащегося. Осознанность и выразительность чтения: понимание смысла любого типа простого и сложного предложения и передача его с помощью интонации, соответствующей смыслу читаемого (с опорой на знаки препинания); передача при помощи интонации своего отношения к персонажам или событиям (после самостоятельной подготовки).</w:t>
      </w:r>
    </w:p>
    <w:p w:rsidR="000A2D96" w:rsidRPr="004B36D2" w:rsidRDefault="000A2D96" w:rsidP="004B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   - Умение последовательно читать учебный (научно-популярный) текст, статью, определяя вопрос или вопросы, на которые дает ответ текст. </w:t>
      </w:r>
    </w:p>
    <w:p w:rsidR="000A2D96" w:rsidRPr="004B36D2" w:rsidRDefault="000A2D96" w:rsidP="004B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  - Осмысление цели чтения. Выбор вида чтения в соответствии с целью.</w:t>
      </w:r>
    </w:p>
    <w:p w:rsidR="000A2D96" w:rsidRPr="004B36D2" w:rsidRDefault="000A2D96" w:rsidP="004B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  - Умение последовательно и сознательно перечитывать текст с целью переосмыслить или получить ответ на поставленный вопрос.  Умение самостоятельно и по заданию находить в тексте с определенной целью отдельные отрывки, эпизоды, выражения, слова (выборочное чтение).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b/>
          <w:bCs/>
          <w:sz w:val="24"/>
          <w:szCs w:val="24"/>
        </w:rPr>
        <w:t>Развитие  речевых  умений  и  навыков</w:t>
      </w:r>
      <w:r w:rsidRPr="004B36D2">
        <w:rPr>
          <w:rFonts w:ascii="Times New Roman" w:hAnsi="Times New Roman" w:cs="Times New Roman"/>
          <w:sz w:val="24"/>
          <w:szCs w:val="24"/>
        </w:rPr>
        <w:t xml:space="preserve">  при  работе  с  текстом</w:t>
      </w:r>
    </w:p>
    <w:p w:rsidR="000A2D96" w:rsidRPr="004B36D2" w:rsidRDefault="000A2D96" w:rsidP="004B3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1.Развитие навыка чтения.</w:t>
      </w:r>
    </w:p>
    <w:p w:rsidR="000A2D96" w:rsidRPr="004B36D2" w:rsidRDefault="000A2D96" w:rsidP="004B3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Развитие навыка осознанного и правильного чтения. Выработка основного способа чтения — чтения целыми словами за счет: </w:t>
      </w:r>
    </w:p>
    <w:p w:rsidR="000A2D96" w:rsidRPr="004B36D2" w:rsidRDefault="000A2D96" w:rsidP="004B3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1) отработки приемов целостного восприятия слова; </w:t>
      </w:r>
    </w:p>
    <w:p w:rsidR="000A2D96" w:rsidRPr="004B36D2" w:rsidRDefault="000A2D96" w:rsidP="004B3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2) точности его зрительного восприятия и быстроты;  </w:t>
      </w:r>
    </w:p>
    <w:p w:rsidR="000A2D96" w:rsidRPr="004B36D2" w:rsidRDefault="000A2D96" w:rsidP="004B3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3) быстроты понимания значений прочитанных слов и предложений. </w:t>
      </w:r>
    </w:p>
    <w:p w:rsidR="000A2D96" w:rsidRPr="004B36D2" w:rsidRDefault="000A2D96" w:rsidP="004B3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2.Развитие выразительности чтения и речи, формирование навыков орфрэпически правильного чтения.</w:t>
      </w:r>
    </w:p>
    <w:p w:rsidR="000A2D96" w:rsidRPr="004B36D2" w:rsidRDefault="000A2D96" w:rsidP="004B3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Ориентация детей на то, что чтение вслух — это чтение для слушателей, а чтение про себя — это чтение для себя. Обучение приемам выразительной речи и чтения.</w:t>
      </w:r>
    </w:p>
    <w:p w:rsidR="000A2D96" w:rsidRPr="004B36D2" w:rsidRDefault="000A2D96" w:rsidP="004B3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Произношение скороговорок, чистоговорок, стихотворных строк для отработки отдельных звуков. </w:t>
      </w:r>
    </w:p>
    <w:p w:rsidR="000A2D96" w:rsidRPr="004B36D2" w:rsidRDefault="000A2D96" w:rsidP="004B3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Обучение орфоэпически правильному произношению слов при чтении; развитие темпа речи и чтения, соотнесение его с содержании высказывания и текста; выработка умения убыстрять и замедлять темп речи и чтения, умения увеличивать и уменьшать силу голоса от громкой речи до шепота и наоборот в зависимости от речевой ситуации и коммуникативной задачи высказывания. </w:t>
      </w:r>
    </w:p>
    <w:p w:rsidR="000A2D96" w:rsidRPr="004B36D2" w:rsidRDefault="000A2D96" w:rsidP="004B3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Обучение чтению художественных произведений по ролям, драматизация произведений. </w:t>
      </w:r>
    </w:p>
    <w:p w:rsidR="000A2D96" w:rsidRPr="004B36D2" w:rsidRDefault="000A2D96" w:rsidP="004B3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3.Требования к уровню сформированности навыка чтения.</w:t>
      </w:r>
    </w:p>
    <w:p w:rsidR="000A2D96" w:rsidRPr="004B36D2" w:rsidRDefault="000A2D96" w:rsidP="004B3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Правильное, сознательное, достаточно беглое и выразительное чтение целыми словами. Нахождение интонации (темпа, логических ударений, пауз, тона чтения), соответствующей содержанию читаемого 70-75 слов в минуту. </w:t>
      </w:r>
    </w:p>
    <w:p w:rsidR="000A2D96" w:rsidRPr="004B36D2" w:rsidRDefault="000A2D96" w:rsidP="004B3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4.Выработка умений работать с текстом. </w:t>
      </w:r>
    </w:p>
    <w:p w:rsidR="000A2D96" w:rsidRPr="004B36D2" w:rsidRDefault="000A2D96" w:rsidP="004B3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Подробный, выборочный пересказ прочитанного с использованием приемов устного рисования и иллюстраций.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Установление последовательности действия в произведении и осмысление взаимосвязи описываемых в нем событий, подкрепление правильного ответа на вопросы выборочным чтением.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Самостоятельное деление текста на законченные по смыслу части и выделение в них главного, определение с помощью учителя темы и смысла всего произведения в целом.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Составление плана прочитанного и краткая передача его содержания с помощью учителя.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Самостоятельное нахождение в тексте слов и выражений, которые использует автор, для изображения действующих лиц, природы и описания событий.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Сопоставление и осмысление поступков героев, мотивов их поведения; оценка их поступков (с помощью учителя)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Понимание образных выражений, используемых в художественных произведениях.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Ориентировка в учебной книге: самостоятельное нахождение произведения по его названию в содержании, самостоятельное пользование учебными заданиями к тексту.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Обогащение  и  развитие  опыта  творческой  деятельности, эмоционально – чувственного  отношения  к  действительности.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1. Обогащение опыта эстетического восприятия окружающей действительности на основе наблюдений. Развитие творческих способностей школьников. 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Формирование у школьников способности воспринимать красоту природы, человека и предметного мира, созданного им, и потребности в нравственно-эстетическом отношении к окружающему миру.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2. Развитие воображения, фантазии, ассоциативного мышления, образного восприятия окружающего мира с помощью целенаправленных упражнений. 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Рассматривание и описание сходных и различных предметов; проведение соревнований, конкурсов на лучшее сравнение; игры типа «Волшебные превращения вещей», которые помогают «оживить» реальные предметы. Усложнение подобных заданий: рассказанную детьми историю переделать в смешную или грустную. Коллективное (индивидуальное) создание своего варианта развития сюжета известных сказок , рассказывание-импровизация на заданную тему. 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3. Развитие умения выразить в слове свои впечатления, свое видение предмета, состояние природы и человека.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 Активизация  деятельности учеников в поисках подходящего слова для характеристики, описания предмета или героя прочитанной книги, коллективное сочинение различных историй. Устные и письменные рассказы детей на заданные им «свободные темы».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4. Обогащение опыта эстетического восприятия произведений художественной литературы. 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Развитие умения воспринимать на слух произведения различных жанров, эмоционально откликаться на них и передавать свое настроение в рисунках, в совместном обсуждении услышанного, при драматизации отрывков из произведений. 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Приобщение детей к миру поэзии: слушание и заучивание наизусть стихотворений; развитие поэтического слуха, наблюдение над звукописью, звукоподражанием.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Размышление над содержанием произведений, умение выразить свое отношение к прослушанному. Сравнение стихотворных произведений, написанных на одну тему разными авторами. 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>5. Активизация способности учащихся полноценно воспринимать художественные произведения на основе целенаправленной деятельности.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 Развитие наблюдательности, чуткости к поэтическому слову, умение находить в тексте эпитеты, метафоры, сравнения. 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Развитие умения воссоздавать художественные образы литературного произведения. 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Привитие интереса  и потребности в осмыслении позиции автора, особенностей его видения мира. 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Сочинение собственных загадок, небылиц, прибауток, дразнилок, считалок, страшилок. 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Придумывание своего варианта развития сюжета известных сказок и рассказов, переработка их по предложенному варианту: «Что было бы, если…»</w:t>
      </w:r>
    </w:p>
    <w:p w:rsidR="000A2D96" w:rsidRPr="004B36D2" w:rsidRDefault="000A2D96" w:rsidP="004B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  Развитие у детей способности предвидеть ход развития сюжета произведения, прогнозировать тему и содержание книги по ее заглавию и началу.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Развитие образных представлений с помощью произведений изобразительного искусства и музыки. 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Коллективная драматизация художественных произведений. Введение игровых ситуаций, которые помогут детям выступить в роли поэта, писателя, исполнителя и зрителя; изменение позиций учеников, выступающих в роли слушатели, исполнителя и создателя художественного текста. 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Коллективное обсуждение творческих работ.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6.Первоначальное обобщение опыта работы с литературоведческими терминами 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Формирование умений узнавать и различать такие жанры литературных произведений, как сказка и рассказ, стихотворение и басня, и произведений фольклора: загадка, пословица, небылица, считалка, песня, прибаутка.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6D2">
        <w:rPr>
          <w:rFonts w:ascii="Times New Roman" w:hAnsi="Times New Roman" w:cs="Times New Roman"/>
          <w:sz w:val="24"/>
          <w:szCs w:val="24"/>
        </w:rPr>
        <w:t xml:space="preserve">    Ознакомление детей с некоторыми особенностями таких жанров, как сказка, былина, басня, рассказ, стихотворение.                                                                            </w:t>
      </w:r>
    </w:p>
    <w:p w:rsidR="000A2D96" w:rsidRPr="004B36D2" w:rsidRDefault="000A2D96" w:rsidP="004B36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2D96" w:rsidRPr="004B36D2" w:rsidRDefault="000A2D96" w:rsidP="004B36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36D2">
        <w:rPr>
          <w:rFonts w:ascii="Times New Roman" w:hAnsi="Times New Roman" w:cs="Times New Roman"/>
          <w:b/>
          <w:bCs/>
          <w:sz w:val="28"/>
          <w:szCs w:val="28"/>
        </w:rPr>
        <w:t>Тематический  план</w:t>
      </w:r>
    </w:p>
    <w:p w:rsidR="000A2D96" w:rsidRPr="004B36D2" w:rsidRDefault="000A2D96" w:rsidP="004B3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41"/>
        <w:tblW w:w="76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5670"/>
        <w:gridCol w:w="1559"/>
      </w:tblGrid>
      <w:tr w:rsidR="000A2D96" w:rsidRPr="00ED792E">
        <w:trPr>
          <w:trHeight w:val="282"/>
        </w:trPr>
        <w:tc>
          <w:tcPr>
            <w:tcW w:w="466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 раздела</w:t>
            </w:r>
          </w:p>
        </w:tc>
        <w:tc>
          <w:tcPr>
            <w:tcW w:w="1559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0A2D96" w:rsidRPr="00ED792E">
        <w:trPr>
          <w:trHeight w:val="273"/>
        </w:trPr>
        <w:tc>
          <w:tcPr>
            <w:tcW w:w="466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sz w:val="24"/>
                <w:szCs w:val="24"/>
              </w:rPr>
              <w:t>Летописи, былины, жития</w:t>
            </w:r>
          </w:p>
        </w:tc>
        <w:tc>
          <w:tcPr>
            <w:tcW w:w="1559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2D96" w:rsidRPr="00ED792E">
        <w:trPr>
          <w:trHeight w:val="273"/>
        </w:trPr>
        <w:tc>
          <w:tcPr>
            <w:tcW w:w="466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sz w:val="24"/>
                <w:szCs w:val="24"/>
              </w:rPr>
              <w:t>Чудесный мир классики</w:t>
            </w:r>
          </w:p>
        </w:tc>
        <w:tc>
          <w:tcPr>
            <w:tcW w:w="1559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A2D96" w:rsidRPr="00ED792E">
        <w:trPr>
          <w:trHeight w:val="273"/>
        </w:trPr>
        <w:tc>
          <w:tcPr>
            <w:tcW w:w="466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sz w:val="24"/>
                <w:szCs w:val="24"/>
              </w:rPr>
              <w:t>Поэтическая тетрадь</w:t>
            </w:r>
          </w:p>
        </w:tc>
        <w:tc>
          <w:tcPr>
            <w:tcW w:w="1559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2D96" w:rsidRPr="00ED792E">
        <w:trPr>
          <w:trHeight w:val="273"/>
        </w:trPr>
        <w:tc>
          <w:tcPr>
            <w:tcW w:w="466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sz w:val="24"/>
                <w:szCs w:val="24"/>
              </w:rPr>
              <w:t>Литературные сказки</w:t>
            </w:r>
          </w:p>
        </w:tc>
        <w:tc>
          <w:tcPr>
            <w:tcW w:w="1559" w:type="dxa"/>
            <w:shd w:val="clear" w:color="auto" w:fill="FFFFFF"/>
          </w:tcPr>
          <w:p w:rsidR="000A2D96" w:rsidRPr="004B36D2" w:rsidRDefault="000A2D96" w:rsidP="009E27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D96" w:rsidRPr="00ED792E">
        <w:trPr>
          <w:trHeight w:val="273"/>
        </w:trPr>
        <w:tc>
          <w:tcPr>
            <w:tcW w:w="466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sz w:val="24"/>
                <w:szCs w:val="24"/>
              </w:rPr>
              <w:t>Делу время – потехе час</w:t>
            </w:r>
          </w:p>
        </w:tc>
        <w:tc>
          <w:tcPr>
            <w:tcW w:w="1559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2D96" w:rsidRPr="00ED792E">
        <w:trPr>
          <w:trHeight w:val="273"/>
        </w:trPr>
        <w:tc>
          <w:tcPr>
            <w:tcW w:w="466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sz w:val="24"/>
                <w:szCs w:val="24"/>
              </w:rPr>
              <w:t>Страна детства</w:t>
            </w:r>
          </w:p>
        </w:tc>
        <w:tc>
          <w:tcPr>
            <w:tcW w:w="1559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2D96" w:rsidRPr="00ED792E">
        <w:trPr>
          <w:trHeight w:val="273"/>
        </w:trPr>
        <w:tc>
          <w:tcPr>
            <w:tcW w:w="466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sz w:val="24"/>
                <w:szCs w:val="24"/>
              </w:rPr>
              <w:t>Поэтическая тетрадь</w:t>
            </w:r>
          </w:p>
        </w:tc>
        <w:tc>
          <w:tcPr>
            <w:tcW w:w="1559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2D96" w:rsidRPr="00ED792E">
        <w:trPr>
          <w:trHeight w:val="273"/>
        </w:trPr>
        <w:tc>
          <w:tcPr>
            <w:tcW w:w="466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sz w:val="24"/>
                <w:szCs w:val="24"/>
              </w:rPr>
              <w:t>Природа и мы</w:t>
            </w:r>
          </w:p>
        </w:tc>
        <w:tc>
          <w:tcPr>
            <w:tcW w:w="1559" w:type="dxa"/>
            <w:shd w:val="clear" w:color="auto" w:fill="FFFFFF"/>
          </w:tcPr>
          <w:p w:rsidR="000A2D96" w:rsidRPr="004B36D2" w:rsidRDefault="000A2D96" w:rsidP="009E27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2D96" w:rsidRPr="00ED792E">
        <w:trPr>
          <w:trHeight w:val="273"/>
        </w:trPr>
        <w:tc>
          <w:tcPr>
            <w:tcW w:w="466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sz w:val="24"/>
                <w:szCs w:val="24"/>
              </w:rPr>
              <w:t>Поэтическая тетрадь</w:t>
            </w:r>
          </w:p>
        </w:tc>
        <w:tc>
          <w:tcPr>
            <w:tcW w:w="1559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2D96" w:rsidRPr="00ED792E">
        <w:trPr>
          <w:trHeight w:val="273"/>
        </w:trPr>
        <w:tc>
          <w:tcPr>
            <w:tcW w:w="466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1559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2D96" w:rsidRPr="00ED792E">
        <w:trPr>
          <w:trHeight w:val="273"/>
        </w:trPr>
        <w:tc>
          <w:tcPr>
            <w:tcW w:w="466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0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sz w:val="24"/>
                <w:szCs w:val="24"/>
              </w:rPr>
              <w:t>Страна Фантазия</w:t>
            </w:r>
          </w:p>
        </w:tc>
        <w:tc>
          <w:tcPr>
            <w:tcW w:w="1559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2D96" w:rsidRPr="00ED792E">
        <w:trPr>
          <w:trHeight w:val="273"/>
        </w:trPr>
        <w:tc>
          <w:tcPr>
            <w:tcW w:w="466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0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1559" w:type="dxa"/>
            <w:shd w:val="clear" w:color="auto" w:fill="FFFFFF"/>
          </w:tcPr>
          <w:p w:rsidR="000A2D96" w:rsidRPr="004B36D2" w:rsidRDefault="000A2D96" w:rsidP="00F900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2D96" w:rsidRPr="00ED792E">
        <w:trPr>
          <w:trHeight w:val="273"/>
        </w:trPr>
        <w:tc>
          <w:tcPr>
            <w:tcW w:w="466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0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96" w:rsidRPr="00ED792E">
        <w:trPr>
          <w:trHeight w:val="273"/>
        </w:trPr>
        <w:tc>
          <w:tcPr>
            <w:tcW w:w="466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0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96" w:rsidRPr="00ED792E">
        <w:trPr>
          <w:trHeight w:val="273"/>
        </w:trPr>
        <w:tc>
          <w:tcPr>
            <w:tcW w:w="466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0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96" w:rsidRPr="00ED792E">
        <w:trPr>
          <w:trHeight w:val="287"/>
        </w:trPr>
        <w:tc>
          <w:tcPr>
            <w:tcW w:w="466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/>
          </w:tcPr>
          <w:p w:rsidR="000A2D96" w:rsidRPr="004B36D2" w:rsidRDefault="000A2D96" w:rsidP="000559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Итого</w:t>
            </w:r>
          </w:p>
        </w:tc>
        <w:tc>
          <w:tcPr>
            <w:tcW w:w="1559" w:type="dxa"/>
            <w:shd w:val="clear" w:color="auto" w:fill="FFFFFF"/>
          </w:tcPr>
          <w:p w:rsidR="000A2D96" w:rsidRPr="004B36D2" w:rsidRDefault="000A2D96" w:rsidP="00F900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Pr="004B3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часа</w:t>
            </w:r>
          </w:p>
        </w:tc>
      </w:tr>
    </w:tbl>
    <w:p w:rsidR="000A2D96" w:rsidRPr="004B36D2" w:rsidRDefault="000A2D96" w:rsidP="004B36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2D96" w:rsidRDefault="000A2D96" w:rsidP="004B36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96" w:rsidRDefault="000A2D96" w:rsidP="004B36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96" w:rsidRDefault="000A2D96" w:rsidP="004B36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96" w:rsidRDefault="000A2D96" w:rsidP="004B36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96" w:rsidRDefault="000A2D96" w:rsidP="004B36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96" w:rsidRDefault="000A2D96" w:rsidP="004B36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96" w:rsidRDefault="000A2D96" w:rsidP="004B36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96" w:rsidRDefault="000A2D96" w:rsidP="004B36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96" w:rsidRDefault="000A2D96" w:rsidP="004B36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96" w:rsidRDefault="000A2D96" w:rsidP="004B36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96" w:rsidRDefault="000A2D96" w:rsidP="004B36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96" w:rsidRDefault="000A2D96" w:rsidP="004B36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96" w:rsidRDefault="000A2D96" w:rsidP="004B36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96" w:rsidRDefault="000A2D96" w:rsidP="004B36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96" w:rsidRDefault="000A2D96" w:rsidP="004B36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96" w:rsidRDefault="000A2D96" w:rsidP="004B36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96" w:rsidRDefault="000A2D96" w:rsidP="004B36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96" w:rsidRDefault="000A2D96" w:rsidP="004B36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96" w:rsidRDefault="000A2D96" w:rsidP="004B36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96" w:rsidRDefault="000A2D96" w:rsidP="0005595D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2D96" w:rsidRDefault="000A2D96" w:rsidP="0005595D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2D96" w:rsidRDefault="000A2D96" w:rsidP="0005595D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2D96" w:rsidRDefault="000A2D96" w:rsidP="0005595D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2D96" w:rsidRDefault="000A2D96" w:rsidP="0005595D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2D96" w:rsidRDefault="000A2D96" w:rsidP="0005595D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2D96" w:rsidRDefault="000A2D96" w:rsidP="0005595D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2D96" w:rsidRDefault="000A2D96" w:rsidP="0005595D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2D96" w:rsidRDefault="000A2D96" w:rsidP="0005595D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2D96" w:rsidRDefault="000A2D96" w:rsidP="0005595D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2D96" w:rsidRDefault="000A2D96" w:rsidP="0005595D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2D96" w:rsidRDefault="000A2D96" w:rsidP="0005595D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2D96" w:rsidRDefault="000A2D96" w:rsidP="0005595D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2D96" w:rsidRDefault="000A2D96" w:rsidP="0005595D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2D96" w:rsidRPr="0005595D" w:rsidRDefault="000A2D96" w:rsidP="0005595D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Календарно-тематическое планирование.</w:t>
      </w:r>
    </w:p>
    <w:tbl>
      <w:tblPr>
        <w:tblW w:w="1587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2302"/>
        <w:gridCol w:w="1134"/>
        <w:gridCol w:w="249"/>
        <w:gridCol w:w="2302"/>
        <w:gridCol w:w="567"/>
        <w:gridCol w:w="250"/>
        <w:gridCol w:w="34"/>
        <w:gridCol w:w="2835"/>
        <w:gridCol w:w="567"/>
        <w:gridCol w:w="108"/>
        <w:gridCol w:w="34"/>
        <w:gridCol w:w="2126"/>
        <w:gridCol w:w="108"/>
        <w:gridCol w:w="34"/>
        <w:gridCol w:w="1275"/>
        <w:gridCol w:w="1242"/>
      </w:tblGrid>
      <w:tr w:rsidR="000A2D96" w:rsidRPr="00ED792E">
        <w:trPr>
          <w:trHeight w:val="311"/>
        </w:trPr>
        <w:tc>
          <w:tcPr>
            <w:tcW w:w="710" w:type="dxa"/>
            <w:vMerge w:val="restart"/>
            <w:vAlign w:val="center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№№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302" w:type="dxa"/>
            <w:vMerge w:val="restart"/>
            <w:vAlign w:val="center"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урока/вид контроля</w:t>
            </w:r>
          </w:p>
        </w:tc>
        <w:tc>
          <w:tcPr>
            <w:tcW w:w="8965" w:type="dxa"/>
            <w:gridSpan w:val="11"/>
            <w:vAlign w:val="center"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результаты: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Домашнее задание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  <w:vAlign w:val="center"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0A2D96" w:rsidRPr="00ED792E">
        <w:trPr>
          <w:trHeight w:val="967"/>
        </w:trPr>
        <w:tc>
          <w:tcPr>
            <w:tcW w:w="710" w:type="dxa"/>
            <w:vMerge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02" w:type="dxa"/>
            <w:vMerge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Merge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предметные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метапредметные</w:t>
            </w:r>
          </w:p>
        </w:tc>
        <w:tc>
          <w:tcPr>
            <w:tcW w:w="2410" w:type="dxa"/>
            <w:gridSpan w:val="5"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D96" w:rsidRPr="00ED792E">
        <w:trPr>
          <w:trHeight w:val="967"/>
        </w:trPr>
        <w:tc>
          <w:tcPr>
            <w:tcW w:w="15877" w:type="dxa"/>
            <w:gridSpan w:val="17"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D96" w:rsidRPr="0005595D" w:rsidRDefault="000A2D96" w:rsidP="009007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2D96" w:rsidRPr="00ED792E">
        <w:trPr>
          <w:trHeight w:val="519"/>
        </w:trPr>
        <w:tc>
          <w:tcPr>
            <w:tcW w:w="710" w:type="dxa"/>
            <w:shd w:val="clear" w:color="auto" w:fill="D9D9D9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  <w:lang w:val="en-US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  <w:lang w:val="en-US"/>
              </w:rPr>
              <w:t>I</w:t>
            </w:r>
          </w:p>
        </w:tc>
        <w:tc>
          <w:tcPr>
            <w:tcW w:w="15167" w:type="dxa"/>
            <w:gridSpan w:val="16"/>
            <w:shd w:val="clear" w:color="auto" w:fill="D9D9D9"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Летописи. Былины. Жития /8 часов/</w:t>
            </w:r>
          </w:p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1-2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Летописи. "И повесил Олег щит свой на вратах Царьграда".  "И вспомнил Олег коня своего". </w:t>
            </w:r>
          </w:p>
        </w:tc>
        <w:tc>
          <w:tcPr>
            <w:tcW w:w="1383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Изучение и первичное закрепление знаний.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 ч.</w:t>
            </w:r>
          </w:p>
        </w:tc>
        <w:tc>
          <w:tcPr>
            <w:tcW w:w="3153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Знать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жанр "летопись".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Уметь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проводить сравнительный анализ летописи и стихотворения     А.С. Пушкина; читать осознанно текст художественного произведения; высказывать оценочные суждения о прочитанном произведении.</w:t>
            </w:r>
          </w:p>
        </w:tc>
        <w:tc>
          <w:tcPr>
            <w:tcW w:w="3544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самостоятельно формулировать тему и цели урока.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Познавательные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строить рассуждения.</w:t>
            </w:r>
          </w:p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Коммуникативные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ставить вопросы к тексту учебника, рассказу учителя. Кратко передавать свои впечатления о прочитанном материале.</w:t>
            </w:r>
          </w:p>
        </w:tc>
        <w:tc>
          <w:tcPr>
            <w:tcW w:w="2268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Чувствовать красоту художественного слова, стремиться к совершенствованию собственной речи; любовь и уважение к Отечеству, его языку, культуре, истории.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01.09-03.09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Былина  «Ильины три поездочки».</w:t>
            </w:r>
          </w:p>
        </w:tc>
        <w:tc>
          <w:tcPr>
            <w:tcW w:w="1383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Изучение и первичное закрепление знаний.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1 ч.</w:t>
            </w:r>
          </w:p>
        </w:tc>
        <w:tc>
          <w:tcPr>
            <w:tcW w:w="3153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Знать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жанр устного народного творчества "былина".                           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определять тему и главную мысль произведения, пересказывать текст, использовать приобретенные умения для самостоятельного чтения книг. Составлять план текста. Относить прочитанное произведение к определённому периоду.</w:t>
            </w:r>
          </w:p>
        </w:tc>
        <w:tc>
          <w:tcPr>
            <w:tcW w:w="3544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урока. Составлять план решения учебной проблемы совместно с учителем.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Познавательные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ставить вопросы к тексту учебника, рассказу учителя.</w:t>
            </w:r>
          </w:p>
          <w:p w:rsidR="000A2D96" w:rsidRPr="0005595D" w:rsidRDefault="000A2D96" w:rsidP="000559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Коммуникативные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ставить вопросы к тексту учебника. Кратко передавать свои впечатления о прочитанном.</w:t>
            </w:r>
          </w:p>
        </w:tc>
        <w:tc>
          <w:tcPr>
            <w:tcW w:w="2268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Чувствовать красоту художественного слова, стремиться к совершенствованию собственной речи; любовь и уважение к Отечеству, его языку, культуре, истории.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«Три поездки Ильи Муромца» - в пересказе И.Карнауховой</w:t>
            </w:r>
          </w:p>
        </w:tc>
        <w:tc>
          <w:tcPr>
            <w:tcW w:w="1383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Изучение и первичное закрепление знаний.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1 ч.</w:t>
            </w:r>
          </w:p>
        </w:tc>
        <w:tc>
          <w:tcPr>
            <w:tcW w:w="3153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Знать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жанр устного народного творчества "былина".                           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определять тему и главную мысль произведения, пересказывать текст, использовать приобретенные умения для самостоятельного чтения книг. Составлять план текста. Относить прочитанное произведение к определённому периоду.</w:t>
            </w:r>
          </w:p>
        </w:tc>
        <w:tc>
          <w:tcPr>
            <w:tcW w:w="3544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урока. Составлять план решения учебной проблемы совместно с учителем.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Познавательные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ставить вопросы к тексту учебника, рассказу учителя.</w:t>
            </w:r>
          </w:p>
          <w:p w:rsidR="000A2D96" w:rsidRPr="0005595D" w:rsidRDefault="000A2D96" w:rsidP="000559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Коммуникативные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ставить вопросы к тексту учебника. Кратко передавать свои впечатления о прочитанном.</w:t>
            </w:r>
          </w:p>
        </w:tc>
        <w:tc>
          <w:tcPr>
            <w:tcW w:w="2268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Чувствовать красоту художественного слова, стремиться к совершенствованию собственной речи; любовь и уважение к Отечеству, его языку, культуре, истории.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5-6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«Житие Сергия Радонежского» –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Внеклассное чтение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«Житие Сергия Радонежского»</w:t>
            </w:r>
          </w:p>
        </w:tc>
        <w:tc>
          <w:tcPr>
            <w:tcW w:w="1383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Изучение и первичное закрепление знаний.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 ч.</w:t>
            </w:r>
          </w:p>
        </w:tc>
        <w:tc>
          <w:tcPr>
            <w:tcW w:w="3153" w:type="dxa"/>
            <w:gridSpan w:val="4"/>
          </w:tcPr>
          <w:p w:rsidR="000A2D96" w:rsidRPr="0005595D" w:rsidRDefault="000A2D96" w:rsidP="000559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произведение "Житие Сергия Радонежского".</w:t>
            </w:r>
          </w:p>
          <w:p w:rsidR="000A2D96" w:rsidRPr="0005595D" w:rsidRDefault="000A2D96" w:rsidP="000559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Уметь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анализировать язык произведения, оценивать мотивы поведения героев, пересказывать доступный по объему текст, делить текст на смысловые части, составлять его простой план.</w:t>
            </w:r>
          </w:p>
        </w:tc>
        <w:tc>
          <w:tcPr>
            <w:tcW w:w="3544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Регулятивные: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составлять план решения учебной проблемы совместно с учителем.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Познавательные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ставить вопросы к тексту учебника, рассказу учителя.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Коммуникативные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ставить вопросы к тексту учебника. Кратко передавать свои впечатления о прочитанном.</w:t>
            </w:r>
          </w:p>
        </w:tc>
        <w:tc>
          <w:tcPr>
            <w:tcW w:w="2268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Чувствовать красоту художественного слова, стремиться к совершенствованию собственной речи; любовь и уважение к Отечеству, его языку, культуре, истории.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10.09-14.09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Обобщение по разделу «Летописи, былины, жития».</w:t>
            </w:r>
          </w:p>
        </w:tc>
        <w:tc>
          <w:tcPr>
            <w:tcW w:w="1383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Закрепление знаний.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1 ч.</w:t>
            </w:r>
          </w:p>
        </w:tc>
        <w:tc>
          <w:tcPr>
            <w:tcW w:w="3153" w:type="dxa"/>
            <w:gridSpan w:val="4"/>
          </w:tcPr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Знать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произведения: летописи, былины, жития.                          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анализировать язык произведения, оценивать мотивы поведения героев, пересказывать доступный по объему текст, делить текст на смысловые части, составлять его простой план.</w:t>
            </w:r>
          </w:p>
        </w:tc>
        <w:tc>
          <w:tcPr>
            <w:tcW w:w="3544" w:type="dxa"/>
            <w:gridSpan w:val="4"/>
          </w:tcPr>
          <w:p w:rsidR="000A2D96" w:rsidRPr="0005595D" w:rsidRDefault="000A2D96" w:rsidP="000559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0A2D96" w:rsidRPr="0005595D" w:rsidRDefault="000A2D96" w:rsidP="000559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Познавательные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устанавливать причинно-следственные связи.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Коммуникативные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высказывать и обосновывать свою точку зрения</w:t>
            </w:r>
          </w:p>
        </w:tc>
        <w:tc>
          <w:tcPr>
            <w:tcW w:w="2268" w:type="dxa"/>
            <w:gridSpan w:val="3"/>
          </w:tcPr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Работать по плану, сверяя свои действия с целью, корректировать свою деятельность.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Диагностическая работа</w:t>
            </w:r>
          </w:p>
        </w:tc>
        <w:tc>
          <w:tcPr>
            <w:tcW w:w="1383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1 ч.</w:t>
            </w:r>
          </w:p>
        </w:tc>
        <w:tc>
          <w:tcPr>
            <w:tcW w:w="3153" w:type="dxa"/>
            <w:gridSpan w:val="4"/>
          </w:tcPr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gridSpan w:val="4"/>
          </w:tcPr>
          <w:p w:rsidR="000A2D96" w:rsidRPr="0005595D" w:rsidRDefault="000A2D96" w:rsidP="0005595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  <w:shd w:val="clear" w:color="auto" w:fill="D9D9D9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5167" w:type="dxa"/>
            <w:gridSpan w:val="16"/>
            <w:shd w:val="clear" w:color="auto" w:fill="D9D9D9"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Чудесный мир классики /17 часов/</w:t>
            </w:r>
          </w:p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9-10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П.П. Ершов «Конёк-Горбунок». </w:t>
            </w:r>
          </w:p>
        </w:tc>
        <w:tc>
          <w:tcPr>
            <w:tcW w:w="1383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ч.</w:t>
            </w:r>
          </w:p>
        </w:tc>
        <w:tc>
          <w:tcPr>
            <w:tcW w:w="3119" w:type="dxa"/>
            <w:gridSpan w:val="3"/>
          </w:tcPr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Знать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название и основное содержание изученного произведения.                  </w:t>
            </w: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читать осознанно вслух тексты художественных произведений целыми словами, соблюдая орфоэпические нормы русского литературного языка.</w:t>
            </w:r>
          </w:p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составлять план решения учебной проблемы совместно с учителем.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Познавательные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строить рассуждения.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Коммуникативные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  <w:tc>
          <w:tcPr>
            <w:tcW w:w="2268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Интерес к чтению, к ведению диалога с автором текста; потребность в чтении.</w:t>
            </w:r>
          </w:p>
        </w:tc>
        <w:tc>
          <w:tcPr>
            <w:tcW w:w="1309" w:type="dxa"/>
            <w:gridSpan w:val="2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21.09-22.09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П.П. Ершов «Конёк-Горбунок»</w:t>
            </w:r>
          </w:p>
        </w:tc>
        <w:tc>
          <w:tcPr>
            <w:tcW w:w="1383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ч.</w:t>
            </w:r>
          </w:p>
        </w:tc>
        <w:tc>
          <w:tcPr>
            <w:tcW w:w="3119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Знать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название и основное содержание изученного произведения.</w:t>
            </w: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читать осознанно вслух тексты художественных произведений целыми словами, соблюдая орфоэпические нормы русского литературного языка</w:t>
            </w:r>
          </w:p>
        </w:tc>
        <w:tc>
          <w:tcPr>
            <w:tcW w:w="3544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работать в заданном темпе.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Познавательные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вычитывать все виды текстовой информации: фактуальную, подтекстовую, концептуальную.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Коммуникативные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слушать и слышать других, пытаться принимать иную точку зрения, быть готовым корректировать свою точку зрения.</w:t>
            </w:r>
          </w:p>
        </w:tc>
        <w:tc>
          <w:tcPr>
            <w:tcW w:w="2268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Иметь собственные читательские приоритеты, уважительно относиться к предпочтениям других.</w:t>
            </w:r>
          </w:p>
        </w:tc>
        <w:tc>
          <w:tcPr>
            <w:tcW w:w="1309" w:type="dxa"/>
            <w:gridSpan w:val="2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12-13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А.С. Пушкин. Стихи «Няне», «Туча», «Унылая пора!..».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Внеклассное чтение: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А.С. Пушкин. Стихи об осени. </w:t>
            </w:r>
          </w:p>
        </w:tc>
        <w:tc>
          <w:tcPr>
            <w:tcW w:w="1383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ч.</w:t>
            </w:r>
          </w:p>
        </w:tc>
        <w:tc>
          <w:tcPr>
            <w:tcW w:w="3119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читать стихотворные произведения наизусть (по выбору), определять средства выразительности, отвечать на вопросы по тексту.</w:t>
            </w:r>
          </w:p>
        </w:tc>
        <w:tc>
          <w:tcPr>
            <w:tcW w:w="3544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урока. Работать в заданном темпе.</w:t>
            </w:r>
          </w:p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Познавательные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строить рассуждения.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Коммуникативные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  <w:tc>
          <w:tcPr>
            <w:tcW w:w="2268" w:type="dxa"/>
            <w:gridSpan w:val="3"/>
          </w:tcPr>
          <w:p w:rsidR="000A2D96" w:rsidRPr="0005595D" w:rsidRDefault="000A2D96" w:rsidP="000559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Чувствовать красоту художественного слова,  стремиться к совершенствованию собственной речи; любовь и уважение к Отечеству, его языку, культуре. Чувство прекрасного – умение воспринимать красоту природы.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28.09.-29.09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14-15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А.С. Пушкин «Сказка о мертвой царевне и о семи богатырях». </w:t>
            </w:r>
          </w:p>
        </w:tc>
        <w:tc>
          <w:tcPr>
            <w:tcW w:w="1383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ч.</w:t>
            </w:r>
          </w:p>
        </w:tc>
        <w:tc>
          <w:tcPr>
            <w:tcW w:w="3119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Знать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название и основное содержание изученного произведения.                  </w:t>
            </w: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анализировать поведение героев</w:t>
            </w:r>
          </w:p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Развивать внимание к авторскому слову, к точности употребления слов в поэтической речи.</w:t>
            </w:r>
          </w:p>
        </w:tc>
        <w:tc>
          <w:tcPr>
            <w:tcW w:w="3544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Работать в заданном темпе.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Познавательные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строить рассуждения.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Коммуникативные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  <w:tc>
          <w:tcPr>
            <w:tcW w:w="2268" w:type="dxa"/>
            <w:gridSpan w:val="3"/>
          </w:tcPr>
          <w:p w:rsidR="000A2D96" w:rsidRPr="0005595D" w:rsidRDefault="000A2D96" w:rsidP="000559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Чувствовать красоту художественного слова,  стремиться к совершенствованию собственной речи; любовь и уважение к Отечеству, его языку, культуре. Чувство прекрасного – умение воспринимать красоту природы.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01.10-05.10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А.С. Пушкин «Сказка о мертвой царевне и о семи богатырях».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Внеклассное чтение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«Что за прелесть эти сказки!..». Сказки А.С. Пушкина</w:t>
            </w:r>
          </w:p>
        </w:tc>
        <w:tc>
          <w:tcPr>
            <w:tcW w:w="1383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полученных знаний.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3119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Знать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название и основное содержание изученного произведения.                  </w:t>
            </w: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анализировать поведение героев</w:t>
            </w:r>
          </w:p>
        </w:tc>
        <w:tc>
          <w:tcPr>
            <w:tcW w:w="3544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пооперационному контролю учебной работы как своей, так и других.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Познавательные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обобщение и систематизация. 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Коммуникативные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2268" w:type="dxa"/>
            <w:gridSpan w:val="3"/>
          </w:tcPr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Чувствовать красоту художественного слова,  стремиться к совершенствованию собственной речи; любовь и уважение к Отечеству, его языку, культуре. Чувство прекрасного – умение воспринимать красоту природы.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17-18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М.Ю. Лермонтов «Дары Терека». «Ашик-Кериб» </w:t>
            </w:r>
          </w:p>
        </w:tc>
        <w:tc>
          <w:tcPr>
            <w:tcW w:w="1383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ч.</w:t>
            </w:r>
          </w:p>
        </w:tc>
        <w:tc>
          <w:tcPr>
            <w:tcW w:w="3119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Знать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название и основное содержание изученного произведения, творчество       М.Ю. Лермонтова.                 </w:t>
            </w: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различать жанры произведений,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видеть языковые средства, использованные автором.</w:t>
            </w:r>
          </w:p>
        </w:tc>
        <w:tc>
          <w:tcPr>
            <w:tcW w:w="3544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Познавательные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строить рассуждения.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Коммуникативные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связно отвечать по плану.</w:t>
            </w:r>
          </w:p>
        </w:tc>
        <w:tc>
          <w:tcPr>
            <w:tcW w:w="2268" w:type="dxa"/>
            <w:gridSpan w:val="3"/>
          </w:tcPr>
          <w:p w:rsidR="000A2D96" w:rsidRPr="0005595D" w:rsidRDefault="000A2D96" w:rsidP="000559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Чувствовать красоту художественного слова,  стремиться к совершенствованию собственной речи; любовь и уважение к Отечеству, его языку, культуре. Чувство прекрасного – умение воспринимать красоту природы.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08.10-12.10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19-20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М.Ю. Лермонтов «Ашик-Кериб».</w:t>
            </w:r>
          </w:p>
        </w:tc>
        <w:tc>
          <w:tcPr>
            <w:tcW w:w="1383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Комбинированный. 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ч.</w:t>
            </w:r>
          </w:p>
        </w:tc>
        <w:tc>
          <w:tcPr>
            <w:tcW w:w="3119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составлять небольшое монологическое высказывание с опорой на авторский текст; оценивать события, героев произведения; делить текст на составные части, составлять его простой план.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Иметь представление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о классической литературе</w:t>
            </w:r>
          </w:p>
        </w:tc>
        <w:tc>
          <w:tcPr>
            <w:tcW w:w="3544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Познавательные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строить рассуждения.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Коммуникативные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связно отвечать по плану</w:t>
            </w:r>
          </w:p>
        </w:tc>
        <w:tc>
          <w:tcPr>
            <w:tcW w:w="2268" w:type="dxa"/>
            <w:gridSpan w:val="3"/>
          </w:tcPr>
          <w:p w:rsidR="000A2D96" w:rsidRPr="0005595D" w:rsidRDefault="000A2D96" w:rsidP="000559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Чувствовать красоту художественного слова,  стремиться к совершенствованию собственной речи; любовь и уважение к Отечеству, его языку, культуре. Чувство прекрасного – умение воспринимать красоту природы.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13.10-15.10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Главы из автобиографической повести Л.Н. Толстого «Детство».</w:t>
            </w:r>
          </w:p>
        </w:tc>
        <w:tc>
          <w:tcPr>
            <w:tcW w:w="1383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3119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Уметь самостоятельно осваивать незнакомый текст (чтение про себя, задавание вопросов автору по ходу чтения, прогнозирование ответов, самоконтроль; словарная работа по ходу чтения); формулировать основную мысль текста.</w:t>
            </w:r>
          </w:p>
        </w:tc>
        <w:tc>
          <w:tcPr>
            <w:tcW w:w="3544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урока. Работать по плану, сверяя свои действия с целью урока.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Познавательные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вычитывать все виды текстовой информации: фактуальную, подтекстовую, концептуальную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Коммуникативные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  <w:tc>
          <w:tcPr>
            <w:tcW w:w="2268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Ориентация в нравственном содержании и смысле поступков – своих и окружающих людей.</w:t>
            </w:r>
          </w:p>
        </w:tc>
        <w:tc>
          <w:tcPr>
            <w:tcW w:w="1309" w:type="dxa"/>
            <w:gridSpan w:val="2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Л.Н. Толстой «Как мужик убрал камень». </w:t>
            </w:r>
          </w:p>
        </w:tc>
        <w:tc>
          <w:tcPr>
            <w:tcW w:w="1383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Комбинированный 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3119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Уметь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создавать небольшой устный текст на заданную тему, читать осознанно вслух тексты художественных произведений целыми словами, соблюдая орфоэпические нормы русского литературного языка</w:t>
            </w:r>
          </w:p>
        </w:tc>
        <w:tc>
          <w:tcPr>
            <w:tcW w:w="3544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урока. Работать по плану, сверяя свои действия с целью урока.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Познавательные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вычитывать все виды текстовой информации: фактуальную, подтекстовую, концептуальную.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Коммуникативные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  <w:tc>
          <w:tcPr>
            <w:tcW w:w="2268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Ориентация в нравственном содержании и смысле поступков – своих и окружающих людей. Оценка жизненных ситуаций и поступков героев художественных текстов с точки зрения общечеловеческих норм, нравственных и этических ценностей</w:t>
            </w:r>
          </w:p>
        </w:tc>
        <w:tc>
          <w:tcPr>
            <w:tcW w:w="1309" w:type="dxa"/>
            <w:gridSpan w:val="2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А.П. Чехов «Мальчики».</w:t>
            </w:r>
          </w:p>
        </w:tc>
        <w:tc>
          <w:tcPr>
            <w:tcW w:w="1383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Комбинированный 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3119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высказывать оценочные суждения о прочитанном произведении.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Аргументированно высказывать своё отношение к прочитанному, к героям.</w:t>
            </w:r>
          </w:p>
        </w:tc>
        <w:tc>
          <w:tcPr>
            <w:tcW w:w="3544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составлять план решения учебной проблемы совместно с учителем.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Познавательные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владеть основами смыслового восприятия художественных текстов, выделять существенную информацию.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Коммуникативные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формулировать собственное мнение и позицию. Строить понятные для партнёра высказывания.</w:t>
            </w:r>
          </w:p>
        </w:tc>
        <w:tc>
          <w:tcPr>
            <w:tcW w:w="2268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Эмоциональность; умение осознавать и определять (называть) свои эмоции.</w:t>
            </w:r>
          </w:p>
        </w:tc>
        <w:tc>
          <w:tcPr>
            <w:tcW w:w="1309" w:type="dxa"/>
            <w:gridSpan w:val="2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А.П. Чехов «Мальчики». Составление плана.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Внеклассное чтение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«В мире приключений».</w:t>
            </w:r>
          </w:p>
        </w:tc>
        <w:tc>
          <w:tcPr>
            <w:tcW w:w="1383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Комбинированный 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3119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Знать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отличие рассказа от сказки.                              </w:t>
            </w: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различать жанры художественной литературы, анализировать характеры героев</w:t>
            </w:r>
          </w:p>
        </w:tc>
        <w:tc>
          <w:tcPr>
            <w:tcW w:w="3544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планировать свои действия в соответствии с поставленной задачей.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Познавательные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владеть основами смыслового восприятия художественных текстов, выделять существенную информацию.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Коммуникативные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самостоятельно выбирать и читать детские книги</w:t>
            </w:r>
          </w:p>
        </w:tc>
        <w:tc>
          <w:tcPr>
            <w:tcW w:w="2268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Иметь собственные читательские приоритеты, уважительно относиться к предпочтениям других.</w:t>
            </w:r>
          </w:p>
        </w:tc>
        <w:tc>
          <w:tcPr>
            <w:tcW w:w="1309" w:type="dxa"/>
            <w:gridSpan w:val="2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Обобщение по разделу «Чудесный мир классики».</w:t>
            </w:r>
          </w:p>
        </w:tc>
        <w:tc>
          <w:tcPr>
            <w:tcW w:w="1383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систематизации знаний.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3119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Знать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произведения разных авторов, их содержание.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Иметь собственные читательские приоритеты, уважительно относиться к предпочтениям других</w:t>
            </w:r>
          </w:p>
        </w:tc>
        <w:tc>
          <w:tcPr>
            <w:tcW w:w="3544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Познавательные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сопоставлять  и отбирать информацию, полученную из  различных источников.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Коммуникативные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оформлять свои мысли в устной и письменной форме с учётом речевой ситуации.</w:t>
            </w:r>
          </w:p>
        </w:tc>
        <w:tc>
          <w:tcPr>
            <w:tcW w:w="2268" w:type="dxa"/>
            <w:gridSpan w:val="3"/>
          </w:tcPr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Интерес к чтению, к ведению диалога с автором текста; потребность в чтении.</w:t>
            </w:r>
          </w:p>
        </w:tc>
        <w:tc>
          <w:tcPr>
            <w:tcW w:w="1309" w:type="dxa"/>
            <w:gridSpan w:val="2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  <w:shd w:val="clear" w:color="auto" w:fill="D9D9D9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167" w:type="dxa"/>
            <w:gridSpan w:val="16"/>
            <w:shd w:val="clear" w:color="auto" w:fill="D9D9D9"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Поэтическая тетрадь /8 часов/</w:t>
            </w:r>
          </w:p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26-27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Лирика Ф.И. Тютчева. «Ещё земли печален вид…», «Как неожиданно и ярко…». А. Фет. «Бабочка», «Весенний дождь».</w:t>
            </w:r>
          </w:p>
        </w:tc>
        <w:tc>
          <w:tcPr>
            <w:tcW w:w="1383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ч.</w:t>
            </w:r>
          </w:p>
        </w:tc>
        <w:tc>
          <w:tcPr>
            <w:tcW w:w="3119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Знать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произведения             Ф. Тютчева, А. Фета,                   </w:t>
            </w: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выразительно читать, участвовать в обсуждении текста.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Уметь видеть языковые средства, использованные автором.</w:t>
            </w:r>
          </w:p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69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Регулятивные: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составлять план решения учебной проблемы совместно с учителем.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делать выводы, перерабатывать информацию.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 прекрасного – умение воспринимать красоту природы, бережно относиться ко всему живому. Чувствовать красоту художественного слова, стремиться к совершенствованию собственной речи; любовь и уважение к Отечеству, его языку, культуре, истории.</w:t>
            </w:r>
          </w:p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10.11-12.11</w:t>
            </w:r>
          </w:p>
        </w:tc>
      </w:tr>
      <w:tr w:rsidR="000A2D96" w:rsidRPr="00ED792E">
        <w:trPr>
          <w:trHeight w:val="427"/>
        </w:trPr>
        <w:tc>
          <w:tcPr>
            <w:tcW w:w="15877" w:type="dxa"/>
            <w:gridSpan w:val="17"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28-29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Е.А. Баратынский «Весна, весна! Как воздух чист!..», «Где сладкий шепот…». А.Н. Плещеев «Дети и птичка»</w:t>
            </w:r>
          </w:p>
        </w:tc>
        <w:tc>
          <w:tcPr>
            <w:tcW w:w="1383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ч.</w:t>
            </w:r>
          </w:p>
        </w:tc>
        <w:tc>
          <w:tcPr>
            <w:tcW w:w="3119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Знать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название, основное содержание изученных литературных произведений о ребятах-сверстниках.                             </w:t>
            </w: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читать осознанно текст художественного произведения «про себя», высказывать оценочные суждения о прочитанном произведении</w:t>
            </w:r>
          </w:p>
        </w:tc>
        <w:tc>
          <w:tcPr>
            <w:tcW w:w="2869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Регулятивные: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составлять план решения учебной проблемы совместно с учителем.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делать выводы, перерабатывать информацию.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 прекрасного – умение воспринимать красоту природы, бережно относиться ко всему живому. Чувствовать красоту художественного слова, стремиться к совершенствованию собственной речи; любовь и уважение к Отечеству, его языку, культуре, истории.</w:t>
            </w:r>
          </w:p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16.11-17.11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И.С. Никитин «В синем небе плывут над полями…»</w:t>
            </w:r>
          </w:p>
        </w:tc>
        <w:tc>
          <w:tcPr>
            <w:tcW w:w="1383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3119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Знать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произведения о Родине.</w:t>
            </w: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                  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читать, соблюдая логическое ударение, отвечать на вопросы , высказывать оценочные суждения о прочитанном произведении, отвечать на вопросы</w:t>
            </w:r>
          </w:p>
        </w:tc>
        <w:tc>
          <w:tcPr>
            <w:tcW w:w="2869" w:type="dxa"/>
            <w:gridSpan w:val="2"/>
          </w:tcPr>
          <w:p w:rsidR="000A2D96" w:rsidRPr="0005595D" w:rsidRDefault="000A2D96" w:rsidP="000559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Регулятивные: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Составлять план решения учебной проблемы совместно с учителем.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делать выводы, перерабатывать информацию.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Этические чувства, прежде всего доброжелательность и эмоционально-нравственная отзывчивость, любовь к Родине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Н.А. Некрасов «Школьник», «В зимние сумерки нянины сказки…»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Внеклассное чтение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Книги о ребятах-сверстниках</w:t>
            </w:r>
          </w:p>
        </w:tc>
        <w:tc>
          <w:tcPr>
            <w:tcW w:w="1383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Комбинированный. 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3119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Знать 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произведения о детстве и дружбе.</w:t>
            </w:r>
          </w:p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читать, соблюдая логическое ударение, отвечать на вопросы , высказывать оценочные суждения о прочитанном произведении, отвечать на вопросы.</w:t>
            </w:r>
          </w:p>
        </w:tc>
        <w:tc>
          <w:tcPr>
            <w:tcW w:w="2869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Регулятивные: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Познавательные: </w:t>
            </w: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строитьрассуждения.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выбирать и читать детские книги.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Ориентация в нравственном содержании и смысле как собственных поступков, так и поступков окружающих людей.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32-33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И.А. Бунин «Листопад». Обобщение по разделу «Поэтическая тетрадь».</w:t>
            </w:r>
          </w:p>
        </w:tc>
        <w:tc>
          <w:tcPr>
            <w:tcW w:w="1383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Обобщение знаний.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ч.</w:t>
            </w:r>
          </w:p>
        </w:tc>
        <w:tc>
          <w:tcPr>
            <w:tcW w:w="3119" w:type="dxa"/>
            <w:gridSpan w:val="3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читать стихотворные произведения наизусть (по выбору), анализировать образные языковые средства</w:t>
            </w:r>
          </w:p>
        </w:tc>
        <w:tc>
          <w:tcPr>
            <w:tcW w:w="2869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смысловое чтение, выбирать вид чтения в зависимости от цели.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формулировать собственное мнение и позицию. Строить понятные для партнёра высказывания.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Чувствовать красоту художественного слова,  стремиться к совершенствованию собственной речи; любовь и уважение к Отечеству, его языку, культуре, истории.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24.11-26.11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  <w:shd w:val="clear" w:color="auto" w:fill="D9D9D9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15167" w:type="dxa"/>
            <w:gridSpan w:val="16"/>
            <w:shd w:val="clear" w:color="auto" w:fill="D9D9D9"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Литературные сказки /12</w:t>
            </w: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 часов/</w:t>
            </w:r>
          </w:p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34-35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В.Ф. Одоевский «Городок в табакерке».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Получение новых знаний.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Знать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отличительные особенности литературной сказки.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делить текст на смысловые части, составлять его простой план, анализировать характер героя, составлять простой и сложный план текста.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Регулятивные: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составлять план решения учебной проблемы совместно с учителем.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вычитывать все виды текстовой информации. Сопоставлять  и отбирать информацию, полученную из  различных источников.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высказывать и обосновывать свою точку зрения.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Ориентация в нравственном содержании и смысле поступков – своих и окружающих людей;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этические чувства – совести, вины, стыда – как регуляторы морального поведения.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30.11-01.12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В.Ф. Одоевский «Городок в табакерке».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 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Знать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отличительные особенности литературной сказки.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Уметь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делить текст на смысловые части, составлять его простой план, анализировать характер героя.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Регулятивные: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сопоставлять  и отбирать информацию, полученную из  различных источников.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кратко передавать прочитанное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Ориентация в нравственном содержании и смысле поступков – своих и окружающих людей;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этические чувства – совести, вины, стыда – как регуляторы морального поведения.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37-38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В.М. Гаршин «Сказка о жабе и розе».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Знать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содержание сказки. </w:t>
            </w: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Уметь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делить текст на смысловые части, составлять его простой план, анализировать характер героя.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Регулятивные: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сопоставлять  и отбирать информацию, полученную из  различных источников.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высказывать и обосновывать свою точку зрения.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Ориентация в нравственном содержании и смысле поступков – своих и окружающих людей;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этические чувства – совести, вины, стыда – как регуляторы морального поведения.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07.12-08.12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39-40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Сказ П.П. Бажова «Серебряное копытце.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Знать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что такое сказ, его особенности.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работать с иллюстрациями, анализировать мотивы поведения героев, пересказывать по плану.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</w:t>
            </w: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: анализ самостоятельной работы, планирование учебной задачи.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работать по плану, сверяя свои действия с целью, корректировать свою деятельность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Коммуникативные: </w:t>
            </w: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составлять устное сочинение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Оценивание поступков в соответствии с определенной ситуацией.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10.12-11.12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П.П. Бажов «Серебряное копытце».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Внеклассное чтение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Книги о событиях и людях, оставшихся в памяти народа на века.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Знать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творчество                                 П.П. Бажова.                                             </w:t>
            </w: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работать с иллюстрациями, анализировать мотивы поведения героев, пересказывать по плану.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Регулятивные: </w:t>
            </w: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удерживать цель деятельности до получения ее результата.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делать выводы, перерабатывать информацию.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Коммуникативные: </w:t>
            </w: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презентовать подготовленную информацию.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Ценить и принимать базовые ценности: «добро», «настоящий друг», «справедливость», «желание понимать друг друга», «понимать позицию другого».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42-43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С.Т. Аксаков «Аленький цветочек». 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читать осознанно текст художественного произведения "про себя", анализировать особенности речи героев произведения.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Регулятивные: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составлять план решения учебной проблемы совместно с учителем.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осуществлять анализ и синтез. Строить рассуждения.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связно отвечать по плану.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Кратко передавать прочитанное.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Понимание ценности семьи, чувства уважения, благодарности, ответственности по отношению к своим близким.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17.12-21.12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С.Т. Аксаков «Аленький цветочек».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читать осознанно текст художественного произведения "про себя", анализировать особенности речи героев произведения, сравнивать народные волшебные сказки и сказки литературные.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Регулятивные: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работать по плану, сверяя свои действия с целью, корректировать свою деятельность.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мыслительный эксперимент.</w:t>
            </w:r>
          </w:p>
          <w:p w:rsidR="000A2D96" w:rsidRPr="0005595D" w:rsidRDefault="000A2D96" w:rsidP="000559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связно отвечать по плану.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Кратко передавать прочитанное.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Понимание ценности семьи, чувства уважения, благодарности, ответственности по отношению к своим близким.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Обобщение по разделу: «Литературные сказки». Проверь себя.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Внеклассное чтение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Книги о науке и технике, машинах и вещах и об их творцах – учёных и изобретателях.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Уметь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анализировать характер, мотивы поведения героев; выделять фантастические события, отвечать на вопросы.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Регулятивные: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работать по плану, сверяя свои действия с целью, корректировать свою деятельность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мыслительный эксперимент.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оформлять свои мысли в устной и письменной форме с учётом речевой ситуации.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Интерес к чтению, к ведению диалога с автором текста; потребность в чтении.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  <w:shd w:val="clear" w:color="auto" w:fill="D9D9D9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15167" w:type="dxa"/>
            <w:gridSpan w:val="16"/>
            <w:shd w:val="clear" w:color="auto" w:fill="D9D9D9"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Делу время – потехе час /6ч./</w:t>
            </w:r>
          </w:p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Литературная сказка Е.Л. Шварца «Сказка о потерянном времени».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различать сказки народные и литературные, отвечать на вопросы, высказывать оценочные суждения о прочитанном.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Ориентироваться в жанрах по определенным признакам.  Осознавать идею произведения, правильно оценивать ее и выражать свое отношение.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Регулятивные: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самостоятельно формулировать тему и цели урока. Составлять план решения учебной проблемы совместно с учителем.</w:t>
            </w:r>
          </w:p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пользоваться разными видами чтения: изучающим, просмотровым, ознакомительным Пользоваться разными видами чтения: изучающим, просмотровым, ознакомительным.</w:t>
            </w:r>
          </w:p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связно отвечать по плану. Кратко передавать прочитанное. Пользоваться монологической и диалогической речью.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Ориентация в нравственном содержании и смысле поступков – своих и окружающих людей; этические чувства – совести, вины, стыда – как регуляторы морального поведения.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Поучительный смысл «Сказки о потерянном времени» Е.Л. Шварца.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составлять небольшое монологическое высказывание с опорой на авторский текст, оценивать события, героев произведения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Регулятивные: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использовать речь для регуляции своего действия.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смысловое чтение, выбирать вид чтения в зависимости от цели.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связно отвечать по плану.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Кратко передавать прочитанное. Пользоваться монологической и диалогической речью.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Ориентация в нравственном содержании и смысле поступков – своих и окружающих людей;</w:t>
            </w:r>
          </w:p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этические чувства – совести, вины, стыда – как регуляторы морального поведения.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</w:tr>
      <w:tr w:rsidR="000A2D96" w:rsidRPr="00ED792E">
        <w:trPr>
          <w:trHeight w:val="427"/>
        </w:trPr>
        <w:tc>
          <w:tcPr>
            <w:tcW w:w="15877" w:type="dxa"/>
            <w:gridSpan w:val="17"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четверть (30 часов)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В.Ю. Драгунский «Главные реки».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Уметь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анализировать характер, мотивы поведения героев; отвечать на вопросы.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Регулятивные: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самостоятельно формулировать тему и цели урока.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осуществлять анализ и синтез. Строить рассуждения.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высказывать и обосновывать свою точку зрения.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Принимать  иную точку зрения.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Ориентация в нравственном содержании и смысле поступков – своих и окружающих людей;</w:t>
            </w:r>
          </w:p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этические чувства – совести, вины, стыда – как регуляторы морального поведения.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В.Ю. Драгунский «Что любит Мишка».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Уметь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создавать небольшой устный текст на заданную тему, анализировать образные языковые средства.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Самостоятельно давать характеристику героя (портрет, черты характера и поступки, речь, отношение автора к герою; собственное отношение к герою).</w:t>
            </w:r>
          </w:p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Чтение по ролям.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Регулятивные: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использовать речь для регуляции своего действия.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осознанно и произвольно строить сообщения в устной и письменной форме творческого характера.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критично относиться к своему мнению; уметь взглянуть на ситуацию с иной позиции и договариваться с людьми иных позиций.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В.В. Голявкин «Никакой горчицы я не ел».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определять тему и главную мысль произведения, отвечать на вопросы по прочитанному,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Регулятивные: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ориентация в нравственном содержании и смысле поступков – своих и окружающих людей; этические чувства – совести, вины, стыда – как регуляторы морального поведения.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урока. Составлять план решения учебной проблемы совместно с учителем.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высказывать и обосновывать свою точку зрения.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Принимать  иную точку зрения.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Обобщение по разделу «Делу время – потехе час».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Внеклассное чтение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Книги о путешествиях и путешественниках, настоящих и вымышленных.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воспринимать на слух тексты в исполнении учителя, учащихся. Иметь собственные читательские приоритеты.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Регулятивные: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работать по плану, сверяя свои действия с целью, корректировать свою деятельность.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сопоставлять  и отбирать информацию, полученную из  различных источников.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выбирать и читать детские книги. Задавать вопросы.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Интерес к чтению, к ведению диалога с автором текста; потребность в чтении. Интерес к географии.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  <w:shd w:val="clear" w:color="auto" w:fill="D9D9D9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</w:t>
            </w:r>
          </w:p>
        </w:tc>
        <w:tc>
          <w:tcPr>
            <w:tcW w:w="15167" w:type="dxa"/>
            <w:gridSpan w:val="16"/>
            <w:shd w:val="clear" w:color="auto" w:fill="D9D9D9"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Страна детства /6 ч./</w:t>
            </w:r>
          </w:p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Б.С. Житков «Как я ловил человечков»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пересказывать текст, различать жанры литературных произведений, отвечать на вопросы.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строить рассуждения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связно отвечать по плану.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Кратко передавать прочитанное.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Эмпатия – умение осознавать и определять эмоции других людей.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К.Г. Паустовский «Корзина с еловыми шишками».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составлять небольшое монологическое высказывание с опорой на авторский текст, оценивать события, героев произведения, последовательно воспроизводить содержание рассказа.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урока. Составлять план решения учебной проблемы совместно с учителем.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строить рассуждения.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связно отвечать по плану.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Кратко передавать прочитанное.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Понимание чувства уважения, благодарности, ответственности по отношению к своим близким.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К.Г. Паустовский «Корзина с еловыми шишками».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составлять небольшое монологическое высказывание с опорой на авторский текст, оценивать события, героев произведения.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урока. Составлять план решения учебной проблемы совместно с учителем.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осуществлять анализ и синтез.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связно отвечать по плану.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Кратко передавать прочитанное.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Пользоваться монологической и диалогической речью. Высказывать и обосновывать свою точку зрения.</w:t>
            </w:r>
          </w:p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55-56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М.М. Зощенко «Ёлка».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высказывать оценочные суждения о прочитанном произведении (герое, событии), анализировать образные языковые средства.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строить рассуждения.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принимать  иную точку зрения.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Ориентация в нравственном содержании и смысле поступков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28.01-01.02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Обобщение по разделу «Страна детства».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Внеклассное чтение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По страницам былин. «Садко».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Иметь собственные читательские приоритеты, уважительно относиться к предпочтениям других.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приводить примеры произведений фольклора.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сопоставлять  и отбирать информацию, полученную из  различных источников.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самостоятельно выбирать и читать детские книги.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Интерес к чтению, к ведению диалога с автором текста; потребность в чтении.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  <w:shd w:val="clear" w:color="auto" w:fill="D9D9D9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</w:t>
            </w:r>
          </w:p>
        </w:tc>
        <w:tc>
          <w:tcPr>
            <w:tcW w:w="15167" w:type="dxa"/>
            <w:gridSpan w:val="16"/>
            <w:shd w:val="clear" w:color="auto" w:fill="D9D9D9"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Поэтическая тетрадь /3ч./</w:t>
            </w:r>
          </w:p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В.Я. Брюсов «Опять сон», «Детская», С.А. Есенин «Бабушкины сказки»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Знать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творчество В.Я.Брюсова.</w:t>
            </w:r>
          </w:p>
          <w:p w:rsidR="000A2D96" w:rsidRPr="0005595D" w:rsidRDefault="000A2D96" w:rsidP="0005595D">
            <w:pPr>
              <w:spacing w:after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читать осознанно текст художественного произведения, определять тему и главную мысль произведения</w:t>
            </w:r>
            <w:r w:rsidRPr="0005595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вычитывать все виды текстовой информации: фактуальную, подтекстовую, концептуальную.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адекватно использовать речевые средства. Пользоваться словарем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Умение воспринимать красоту природы.  Чувствовать красоту художественного слова, стремиться к совершенствованию собственной речи.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М.И. Цветаева «Бежит тропинка с бугорка», «Наши царства».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Умение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выразительно читать по книге стихи перед аудиторией.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сопоставлять  и отбирать информацию.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оформлять свои мысли в устной и письменной форме с учётом речевой ситуации.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Адекватно использовать речевые средства. Пользоваться словарем.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Обобщение по разделу «Поэтическая тетрадь».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Внеклассное чтение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Книги о ратных подвигах родного народа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определять тему и главную мысль произведения, различать жанры литературных произведений, прогнозировать содержание произведения по заглавию.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осуществлять анализ и синтез.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оформлять свои мысли в устной и письменной форме с учётом речевой ситуации.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Чувствовать красоту художественного слова, стремиться к совершенствованию собственной речи; любовь и уважение к Отечеству, его языку, культуре, истории. Потребность в чтении.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  <w:shd w:val="clear" w:color="auto" w:fill="D9D9D9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VIII</w:t>
            </w:r>
          </w:p>
        </w:tc>
        <w:tc>
          <w:tcPr>
            <w:tcW w:w="15167" w:type="dxa"/>
            <w:gridSpan w:val="16"/>
            <w:shd w:val="clear" w:color="auto" w:fill="D9D9D9"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Природа и мы /10 часов./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Д.Н. Мамин-Сибиряк «Приёмыш».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Знать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творчество  Д.Н. Мамина-Сибиряка. 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Уметь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определять тему и главную мысль произведения, отвечать на вопросы, различать жанры произведений.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извлекать информацию, представленную в разных формах.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учиться связно отвечать по плану.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Кратко передавать прочитанное. Высказывать и обосновывать свою точку зрения. Принимать  иную точку зрения.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 прекрасного – умение воспринимать красоту природы, бережно относиться ко всему живому; стремиться к совершенствованию собственной речи; любовь и уважение к Отечеству.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Д.Н. Мамин-Сибиряк «Приёмыш».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составлять небольшое монологическое высказывание с опорой на авторский текст, оценивать события, героев произведения.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строить рассуждения.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связно отвечать по плану.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Кратко передавать прочитанное. Высказывать и обосновывать свою точку зрения. Принимать  иную точку зрения</w:t>
            </w: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 прекрасного – умение воспринимать красоту природы, бережно относиться ко всему живому; стремиться к совершенствованию собственной речи; любовь и уважение к Отечеству.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А.И. Куприн «Барбос и Жулька». 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Знать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творчество    А.И.Куприна.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Уметь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создавать небольшой устный текст на заданную тему.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извлекать информацию, представленную в разных формах. Строить рассуждения.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связно отвечать по плану.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Кратко передавать прочитанное. Высказывать и обосновывать свою точку зрения. Принимать  иную точку зрения.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 прекрасного – умение воспринимать красоту природы, бережно относиться ко всему живому; стремиться к совершенствованию собственной речи; любовь и уважение к Отечеству.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А.И. Куприн «Барбос и Жулька».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Внеклассное чтение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Рассказы-загадки про зверей и птиц.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Знать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творчество    А.И.Куприна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Уметь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создавать небольшой устный текст на заданную тему.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извлекать информацию, представленную в разных формах. Строить рассуждения.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связно отвечать по плану.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Кратко передавать прочитанное. Высказывать и обосновывать свою точку зрения. Принимать  иную точку зрения.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 прекрасного – умение воспринимать красоту природы, бережно относиться ко всему живому; стремиться к совершенствованию собственной речи; любовь и уважение к Отечеству.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65-66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М.М. Пришвин «Выскочка».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Знать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творчество М.М. Пришвина, Е.И.Чарушина.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определять тему и главную мысль произведения, составлять небольшое высказывание с опорой на авторский текст, оценивать события, героев произведения.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извлекать информацию, представленную в разных формах. Строить рассуждения.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связно отвечать по плану.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Кратко передавать прочитанное. Высказывать и обосновывать свою точку зрения. Принимать  иную точку зрения.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 прекрасного – умение воспринимать красоту природы, бережно относиться ко всему живому; стремиться к совершенствованию собственной речи; любовь и уважение к Отечеству.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22.02-25.02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Рассказ о животных Е.И. Чарушина «Кабан». 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Знать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творчество М.М. Пришвина, Е.И.Чарушина.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определять тему и главную мысль произведения, составлять небольшое высказывание с опорой на авторский текст, оценивать события, героев произведения.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извлекать информацию, представленную в разных формах. Строить рассуждения.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связно отвечать по плану.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Кратко передавать прочитанное. Высказывать и обосновывать свою точку зрения. Принимать  иную точку зрения.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 прекрасного – умение воспринимать красоту природы, бережно относиться ко всему живому; стремиться к совершенствованию собственной речи; любовь и уважение к Отечеству.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В.П. Астафьев «Стрижонок Скрип».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различать жанры художественной литературы, работать с иллюстрациями, анализировать образные языковые средства.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извлекать информацию, представленную в разных формах. Строить рассуждения.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связно отвечать по плану.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Кратко передавать прочитанное. Высказывать и обосновывать свою точку зрения. Принимать  иную точку зрения.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 прекрасного – умение воспринимать красоту природы, бережно относиться ко всему живому; стремиться к совершенствованию собственной речи; любовь и уважение к Отечеству.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В.П. Астафьев «Стрижонок Скрип».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различать жанры художественной литературы, работать с иллюстрациями, анализировать образные языковые средства.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извлекать информацию, представленную в разных формах. Строить рассуждения.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связно отвечать по плану.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Кратко передавать прочитанное. Высказывать и обосновывать свою точку зрения. Принимать  иную точку зрения.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 прекрасного – умение воспринимать красоту природы, бережно относиться ко всему живому; стремиться к совершенствованию собственной речи; любовь и уважение к Отечеству.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Обобщение по разделу «Природа и мы».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Внеклассное чтение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Рассказы о художниках-иллюстраторах книг и о тех, кто книги печатает.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Знать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изученные литературные произведения и их авторов, основное содержание изученных литературных произведений о природе.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осуществлять анализ и синтез.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оформлять свои мысли в устной и письменной форме с учётом речевой ситуации.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Интерес к чтению, к ведению диалога с автором текста; потребность в чтении.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  <w:shd w:val="clear" w:color="auto" w:fill="D9D9D9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IX</w:t>
            </w:r>
          </w:p>
        </w:tc>
        <w:tc>
          <w:tcPr>
            <w:tcW w:w="15167" w:type="dxa"/>
            <w:gridSpan w:val="16"/>
            <w:shd w:val="clear" w:color="auto" w:fill="D9D9D9"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Поэтическая тетрадь /4ч./</w:t>
            </w:r>
          </w:p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Б.Л. Пастернак «Золотая осень», Д.Б. Кедрин «Бабье лето». С.А. Клычков «Весна в лесу».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определять тему и главную мысль произведения, анализировать образные языковые средства.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Регулятивные: </w:t>
            </w: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под руководством учителя планировать цель учебной задачи.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строить рассуждения.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адекватно использовать речевые средства. Пользоваться словарем.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Чувствовать красоту художественного слова, стремиться к совершенствованию собственной речи; умение воспринимать красоту природы.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С.А. Клычков «Весна в лесу».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читать стихотворные произведения наизусть (по выбору), отвечать на вопросы,  определять тему и главную мысль произведения, читать выразительно и осознанно стихотворения.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строить рассуждения.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пользоваться словарем. Слушать и слышать других, пытаться принимать иную точку зрения, быть готовым корректировать свою точку зрения.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Чувствовать красоту художественного слова, стремиться к совершенствованию собственной речи; умение воспринимать красоту природы.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Н.М. Рубцов «Сентябрь». С.А. Есенин «Лебёдушка».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читать стихотворные произведения наизусть (по выбору), отвечать на вопросы,  определять тему и главную мысль произведения, читать выразительно и осознанно стихотворения.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строить рассуждения.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Пользоваться словарем. Слушать и слышать других, пытаться принимать иную точку зрения, быть готовым корректировать свою точку зрения.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Чувствовать красоту художественного слова, стремиться к совершенствованию собственной речи; умение воспринимать красоту природы.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Обобщение по разделу «Поэтическая тетрадь».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Знать/понимать: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изученные литературные произведения и их авторов, основное содержание изученных литературных произведений.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осуществлять анализ и синтез. Сопоставлять  и отбирать информацию.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выбирать и читать детские книги.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Интерес к чтению, к ведению диалога с автором текста; потребность в чтении.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  <w:shd w:val="clear" w:color="auto" w:fill="D9D9D9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5167" w:type="dxa"/>
            <w:gridSpan w:val="16"/>
            <w:shd w:val="clear" w:color="auto" w:fill="D9D9D9"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Родина /4</w:t>
            </w: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часов/</w:t>
            </w:r>
          </w:p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75-76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И.С. Никитин «Русь».  С.Д. Дрожжин «Родине А.В. Жигулин «О, Родина! В неярком блеске».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определять тему и главную мысль произведения, анализировать образные языковые средства, различать жанры произведений.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урока. Работать по плану, сверяя свои действия с целью, корректировать свою деятельность.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Познавательные: </w:t>
            </w: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строить рассуждения. Сопоставлять и отбирать информацию.</w:t>
            </w:r>
          </w:p>
          <w:p w:rsidR="000A2D96" w:rsidRPr="0005595D" w:rsidRDefault="000A2D96" w:rsidP="000559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адекватно использовать речевые средства. Пользоваться словарем. Слушать и слышать других.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 прекрасного – умение воспринимать красоту природы; чувствовать красоту художественного слова, стремиться к совершенствованию собственной речи; любовь и уважение к Отечеству, его языку, культуре, истории.</w:t>
            </w:r>
          </w:p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29.03-30.03</w:t>
            </w:r>
          </w:p>
        </w:tc>
      </w:tr>
      <w:tr w:rsidR="000A2D96" w:rsidRPr="00ED792E">
        <w:trPr>
          <w:trHeight w:val="427"/>
        </w:trPr>
        <w:tc>
          <w:tcPr>
            <w:tcW w:w="15877" w:type="dxa"/>
            <w:gridSpan w:val="17"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четверть (24 часа)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647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Б.А. Слуцкий «Лошади в океане». Обобщение по разделу «Родина».Проект «Они защищали Родину»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систематизации знаний.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Умение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выразительно читать наизусть стихи перед аудиторией. Выразительное чтение, использование интонаций, соответствующих смыслу текста.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самостоятельно формулировать тему и цели урока. Работать по плану, сверяя свои действия с целью, корректировать свою деятельность.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 xml:space="preserve"> строить рассуждения. Сопоставлять и отбирать информацию.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адекватно использовать речевые средства. Пользоваться словарем. Слушать и слышать других.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 прекрасного – умение воспринимать красоту природы; чувствовать красоту художественного слова, стремиться к совершенствованию собственной речи; любовь и уважение к Отечеству, его языку, культуре, истории.</w:t>
            </w:r>
          </w:p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01.04-05.04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  <w:shd w:val="clear" w:color="auto" w:fill="D9D9D9"/>
          </w:tcPr>
          <w:p w:rsidR="000A2D96" w:rsidRPr="009007D8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XI</w:t>
            </w:r>
          </w:p>
        </w:tc>
        <w:tc>
          <w:tcPr>
            <w:tcW w:w="15167" w:type="dxa"/>
            <w:gridSpan w:val="16"/>
            <w:shd w:val="clear" w:color="auto" w:fill="D9D9D9"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Страна Фантазия /5 часов /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647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Е.С. Велтистов «Приключения Электроника».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определять тему и главную мысль произведения, различать жанры литературных произведений; читать по ролям, составлять вопросы по тексту, анализировать мотивы поведения героев.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урока; составлять план решения учебной проблемы совместно с учителем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осуществлять мыслительный эксперимент.</w:t>
            </w:r>
          </w:p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связно отвечать по плану. Кратко передавать прочитанное.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Умение осознавать и определять эмоции других людей; сочувствовать другим людям, сопереживать.</w:t>
            </w:r>
          </w:p>
          <w:p w:rsidR="000A2D96" w:rsidRPr="0005595D" w:rsidRDefault="000A2D96" w:rsidP="00055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06.04-08.04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1–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0A2D96" w:rsidRPr="0005595D" w:rsidRDefault="000A2D96" w:rsidP="00647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Кир Булычёв «Путешествие Алисы». 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Внеклассное чтение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В мире фантастики. Обобщение по разделу. Оценка достижений.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составлять небольшое высказывание с опорой на авторский текст, оценивать события, героев произведения.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0A2D96" w:rsidRPr="0005595D" w:rsidRDefault="000A2D96" w:rsidP="000559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0A2D96" w:rsidRPr="0005595D" w:rsidRDefault="000A2D96" w:rsidP="000559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Интерес к чтению, к ведению диалога с автором текста; потребность в чтении.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12.04-13.04</w:t>
            </w:r>
          </w:p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  <w:shd w:val="clear" w:color="auto" w:fill="D9D9D9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XII</w:t>
            </w:r>
          </w:p>
        </w:tc>
        <w:tc>
          <w:tcPr>
            <w:tcW w:w="15167" w:type="dxa"/>
            <w:gridSpan w:val="16"/>
            <w:shd w:val="clear" w:color="auto" w:fill="D9D9D9"/>
          </w:tcPr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Зарубежная литература /13</w:t>
            </w: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часов./</w:t>
            </w:r>
          </w:p>
          <w:p w:rsidR="000A2D96" w:rsidRPr="0005595D" w:rsidRDefault="000A2D96" w:rsidP="00055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Свифт «Путешествие Гулливера».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Уметь 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составлять небольшое высказывание с опорой на авторский текст, оценивать события, героев произведения..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урока; составлять план решения учебной проблемы совместно с учителем.</w:t>
            </w:r>
          </w:p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перерабатывать и преобразовывать информацию из одной формы в другую (составлять план). Строить рассуждения.</w:t>
            </w:r>
          </w:p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связно отвечать по плану. Кратко передавать прочитанное.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Умение осознавать и определять эмоции других людей; сочувствовать другим людям, сопереживать.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19.04-20.04</w:t>
            </w:r>
          </w:p>
          <w:p w:rsidR="000A2D96" w:rsidRPr="0005595D" w:rsidRDefault="000A2D96" w:rsidP="00F90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Г.-Х. Андерсен «Русалочка».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Знать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творчество                          Г.-Х. Андерсена.                             </w:t>
            </w: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определять тему и главную мысль произведения, работать с иллюстрациями, отвечать на вопросы.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урока; составлять план решения учебной проблемы совместно с учителем.</w:t>
            </w:r>
          </w:p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перерабатывать и преобразовывать информацию из одной формы в другую (составлять план). Строить рассуждения. </w:t>
            </w: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связно отвечать по плану. Кратко передавать прочитанное.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Умение осознавать и определять эмоции других людей; сочувствовать другим людям, сопереживать. Ориентация в нравственном содержании и смысле поступков.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26.04-27.04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90-91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Г.-Х. Андерсен «Русалочка»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составлять небольшое высказывание с опорой на авторский текст, оценивать события, героев произведения.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урока; составлять план решения учебной проблемы совместно с учителем.</w:t>
            </w:r>
          </w:p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перерабатывать и преобразовывать информацию из одной формы в другую (составлять план). Строить рассуждения. </w:t>
            </w: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связно отвечать по плану. Кратко передавать прочитанное.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Умение осознавать и определять эмоции других людей; сочувствовать другим людям, сопереживать. Ориентация в нравственном содержании и смысле поступков</w:t>
            </w:r>
            <w:r w:rsidRPr="0005595D">
              <w:rPr>
                <w:lang w:eastAsia="en-US"/>
              </w:rPr>
              <w:t>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647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04.05-06.05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 Твен «Приключения Тома Сойера».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пересказывать текст, анализировать мотивы поведения героев, отвечать на вопросы.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урока; составлять план решения учебной проблемы совместно с учителем.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перерабатывать и преобразовывать информацию из одной формы в другую (составлять план). Строить рассуждения. </w:t>
            </w: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связно отвечать по плану. Кратко передавать прочитанное.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Ориентация в нравственном содержании и смысле поступков.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 Твен «Приключения Тома Сойера».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составлять небольшое высказывание с опорой на авторский текст, оценивать события, героев произведения.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урока; составлять план решения учебной проблемы совместно с учителем.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перерабатывать и преобразовывать информацию из одной формы в другую (составлять план). Строить рассуждения. </w:t>
            </w: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связно отвечать по плану. Кратко передавать прочитанное.</w:t>
            </w: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Умение осознавать и определять эмоции других людей; сочувствовать другим людям, сопереживать. Ориентация в нравственном содержании и смысле поступков.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647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  <w:bookmarkStart w:id="0" w:name="_GoBack"/>
            <w:bookmarkEnd w:id="0"/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Библейские сказания. С. Лагерлёф «Святая ночь». Сказания о Христе. «В Назарете».</w:t>
            </w: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</w:rPr>
              <w:t>Комбинированный.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ч.</w:t>
            </w: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Уметь</w:t>
            </w:r>
            <w:r w:rsidRPr="000559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определять тему и главную мысль произведения, делить текст на части, составлять план.</w:t>
            </w: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самостоятельно формулировать тему и цели урока; составлять план решения учебной проблемы совместно с учителем.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перерабатывать и преобразовывать информацию из одной формы в другую (составлять план). Строить рассуждения. </w:t>
            </w:r>
            <w:r w:rsidRPr="000559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 связно отвечать по плану. Кратко передавать прочитанное.</w:t>
            </w: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Умение осознавать и определять эмоции других людей; сочувствовать другим людям, сопереживать. Ориентация в нравственном содержании и смысле поступков.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17.05-18.05</w:t>
            </w:r>
          </w:p>
          <w:p w:rsidR="000A2D96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D96" w:rsidRPr="00ED792E">
        <w:trPr>
          <w:trHeight w:val="427"/>
        </w:trPr>
        <w:tc>
          <w:tcPr>
            <w:tcW w:w="710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</w:p>
        </w:tc>
        <w:tc>
          <w:tcPr>
            <w:tcW w:w="2302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gridSpan w:val="4"/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4"/>
          </w:tcPr>
          <w:p w:rsidR="000A2D96" w:rsidRPr="0005595D" w:rsidRDefault="000A2D96" w:rsidP="0005595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0A2D96" w:rsidRPr="0005595D" w:rsidRDefault="000A2D96" w:rsidP="0005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2D96" w:rsidRPr="0005595D" w:rsidRDefault="000A2D96" w:rsidP="0005595D">
      <w:pPr>
        <w:spacing w:after="0"/>
        <w:rPr>
          <w:lang w:eastAsia="en-US"/>
        </w:rPr>
      </w:pPr>
    </w:p>
    <w:p w:rsidR="000A2D96" w:rsidRDefault="000A2D96" w:rsidP="004B36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A2D96" w:rsidSect="0005595D">
      <w:footerReference w:type="default" r:id="rId7"/>
      <w:pgSz w:w="16838" w:h="11906" w:orient="landscape"/>
      <w:pgMar w:top="709" w:right="568" w:bottom="707" w:left="851" w:header="708" w:footer="2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D96" w:rsidRDefault="000A2D96" w:rsidP="00196BA8">
      <w:pPr>
        <w:spacing w:after="0" w:line="240" w:lineRule="auto"/>
      </w:pPr>
      <w:r>
        <w:separator/>
      </w:r>
    </w:p>
  </w:endnote>
  <w:endnote w:type="continuationSeparator" w:id="1">
    <w:p w:rsidR="000A2D96" w:rsidRDefault="000A2D96" w:rsidP="0019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@Arial Unicode MS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96" w:rsidRDefault="000A2D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D96" w:rsidRDefault="000A2D96" w:rsidP="00196BA8">
      <w:pPr>
        <w:spacing w:after="0" w:line="240" w:lineRule="auto"/>
      </w:pPr>
      <w:r>
        <w:separator/>
      </w:r>
    </w:p>
  </w:footnote>
  <w:footnote w:type="continuationSeparator" w:id="1">
    <w:p w:rsidR="000A2D96" w:rsidRDefault="000A2D96" w:rsidP="00196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CE090E0"/>
    <w:lvl w:ilvl="0">
      <w:numFmt w:val="bullet"/>
      <w:lvlText w:val="*"/>
      <w:lvlJc w:val="left"/>
    </w:lvl>
  </w:abstractNum>
  <w:abstractNum w:abstractNumId="1">
    <w:nsid w:val="0260400F"/>
    <w:multiLevelType w:val="hybridMultilevel"/>
    <w:tmpl w:val="BE067902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3" w:hanging="360"/>
      </w:pPr>
      <w:rPr>
        <w:rFonts w:ascii="Wingdings" w:hAnsi="Wingdings" w:cs="Wingdings" w:hint="default"/>
      </w:rPr>
    </w:lvl>
  </w:abstractNum>
  <w:abstractNum w:abstractNumId="2">
    <w:nsid w:val="04EB5B5C"/>
    <w:multiLevelType w:val="hybridMultilevel"/>
    <w:tmpl w:val="7F0C8DF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">
    <w:nsid w:val="0AAD39AB"/>
    <w:multiLevelType w:val="hybridMultilevel"/>
    <w:tmpl w:val="4A004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10B7E95"/>
    <w:multiLevelType w:val="hybridMultilevel"/>
    <w:tmpl w:val="D102DC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2724045"/>
    <w:multiLevelType w:val="hybridMultilevel"/>
    <w:tmpl w:val="A266B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97388"/>
    <w:multiLevelType w:val="hybridMultilevel"/>
    <w:tmpl w:val="CFF2F150"/>
    <w:lvl w:ilvl="0" w:tplc="B22A850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FF7B57"/>
    <w:multiLevelType w:val="singleLevel"/>
    <w:tmpl w:val="2F984410"/>
    <w:lvl w:ilvl="0">
      <w:start w:val="2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8">
    <w:nsid w:val="29491BCE"/>
    <w:multiLevelType w:val="hybridMultilevel"/>
    <w:tmpl w:val="DA325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521705E"/>
    <w:multiLevelType w:val="multilevel"/>
    <w:tmpl w:val="078E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376B53FD"/>
    <w:multiLevelType w:val="hybridMultilevel"/>
    <w:tmpl w:val="D5442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6F61A07"/>
    <w:multiLevelType w:val="hybridMultilevel"/>
    <w:tmpl w:val="1FDC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104B3"/>
    <w:multiLevelType w:val="hybridMultilevel"/>
    <w:tmpl w:val="F354831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544E8B"/>
    <w:multiLevelType w:val="multilevel"/>
    <w:tmpl w:val="D900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73E318F"/>
    <w:multiLevelType w:val="hybridMultilevel"/>
    <w:tmpl w:val="FB78E48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992824"/>
    <w:multiLevelType w:val="hybridMultilevel"/>
    <w:tmpl w:val="DDE65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1A783B"/>
    <w:multiLevelType w:val="multilevel"/>
    <w:tmpl w:val="7598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EAC23F1"/>
    <w:multiLevelType w:val="hybridMultilevel"/>
    <w:tmpl w:val="93EA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450E84"/>
    <w:multiLevelType w:val="hybridMultilevel"/>
    <w:tmpl w:val="5234E744"/>
    <w:lvl w:ilvl="0" w:tplc="EF9CE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>
    <w:nsid w:val="68474837"/>
    <w:multiLevelType w:val="multilevel"/>
    <w:tmpl w:val="47F6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6DED6BD2"/>
    <w:multiLevelType w:val="hybridMultilevel"/>
    <w:tmpl w:val="2CDC4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E091F87"/>
    <w:multiLevelType w:val="hybridMultilevel"/>
    <w:tmpl w:val="63F4F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2B1A6B"/>
    <w:multiLevelType w:val="hybridMultilevel"/>
    <w:tmpl w:val="73482BAC"/>
    <w:lvl w:ilvl="0" w:tplc="167018DE">
      <w:start w:val="2007"/>
      <w:numFmt w:val="decimal"/>
      <w:lvlText w:val="%1"/>
      <w:lvlJc w:val="left"/>
      <w:pPr>
        <w:ind w:left="165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30" w:hanging="360"/>
      </w:pPr>
    </w:lvl>
    <w:lvl w:ilvl="2" w:tplc="0419001B">
      <w:start w:val="1"/>
      <w:numFmt w:val="lowerRoman"/>
      <w:lvlText w:val="%3."/>
      <w:lvlJc w:val="right"/>
      <w:pPr>
        <w:ind w:left="2850" w:hanging="180"/>
      </w:pPr>
    </w:lvl>
    <w:lvl w:ilvl="3" w:tplc="0419000F">
      <w:start w:val="1"/>
      <w:numFmt w:val="decimal"/>
      <w:lvlText w:val="%4."/>
      <w:lvlJc w:val="left"/>
      <w:pPr>
        <w:ind w:left="3570" w:hanging="360"/>
      </w:pPr>
    </w:lvl>
    <w:lvl w:ilvl="4" w:tplc="04190019">
      <w:start w:val="1"/>
      <w:numFmt w:val="lowerLetter"/>
      <w:lvlText w:val="%5."/>
      <w:lvlJc w:val="left"/>
      <w:pPr>
        <w:ind w:left="4290" w:hanging="360"/>
      </w:pPr>
    </w:lvl>
    <w:lvl w:ilvl="5" w:tplc="0419001B">
      <w:start w:val="1"/>
      <w:numFmt w:val="lowerRoman"/>
      <w:lvlText w:val="%6."/>
      <w:lvlJc w:val="right"/>
      <w:pPr>
        <w:ind w:left="5010" w:hanging="180"/>
      </w:pPr>
    </w:lvl>
    <w:lvl w:ilvl="6" w:tplc="0419000F">
      <w:start w:val="1"/>
      <w:numFmt w:val="decimal"/>
      <w:lvlText w:val="%7."/>
      <w:lvlJc w:val="left"/>
      <w:pPr>
        <w:ind w:left="5730" w:hanging="360"/>
      </w:pPr>
    </w:lvl>
    <w:lvl w:ilvl="7" w:tplc="04190019">
      <w:start w:val="1"/>
      <w:numFmt w:val="lowerLetter"/>
      <w:lvlText w:val="%8."/>
      <w:lvlJc w:val="left"/>
      <w:pPr>
        <w:ind w:left="6450" w:hanging="360"/>
      </w:pPr>
    </w:lvl>
    <w:lvl w:ilvl="8" w:tplc="0419001B">
      <w:start w:val="1"/>
      <w:numFmt w:val="lowerRoman"/>
      <w:lvlText w:val="%9."/>
      <w:lvlJc w:val="right"/>
      <w:pPr>
        <w:ind w:left="7170" w:hanging="180"/>
      </w:pPr>
    </w:lvl>
  </w:abstractNum>
  <w:abstractNum w:abstractNumId="23">
    <w:nsid w:val="7D101957"/>
    <w:multiLevelType w:val="hybridMultilevel"/>
    <w:tmpl w:val="9B022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12"/>
  </w:num>
  <w:num w:numId="5">
    <w:abstractNumId w:val="2"/>
  </w:num>
  <w:num w:numId="6">
    <w:abstractNumId w:val="10"/>
  </w:num>
  <w:num w:numId="7">
    <w:abstractNumId w:val="20"/>
  </w:num>
  <w:num w:numId="8">
    <w:abstractNumId w:val="3"/>
  </w:num>
  <w:num w:numId="9">
    <w:abstractNumId w:val="21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7"/>
  </w:num>
  <w:num w:numId="15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Trebuchet MS" w:hAnsi="Trebuchet MS" w:cs="Trebuchet MS" w:hint="default"/>
        </w:rPr>
      </w:lvl>
    </w:lvlOverride>
  </w:num>
  <w:num w:numId="16">
    <w:abstractNumId w:val="22"/>
  </w:num>
  <w:num w:numId="17">
    <w:abstractNumId w:val="11"/>
  </w:num>
  <w:num w:numId="18">
    <w:abstractNumId w:val="19"/>
  </w:num>
  <w:num w:numId="19">
    <w:abstractNumId w:val="13"/>
  </w:num>
  <w:num w:numId="20">
    <w:abstractNumId w:val="9"/>
  </w:num>
  <w:num w:numId="21">
    <w:abstractNumId w:val="8"/>
  </w:num>
  <w:num w:numId="22">
    <w:abstractNumId w:val="16"/>
  </w:num>
  <w:num w:numId="23">
    <w:abstractNumId w:val="23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BA8"/>
    <w:rsid w:val="000517A3"/>
    <w:rsid w:val="0005595D"/>
    <w:rsid w:val="00080C43"/>
    <w:rsid w:val="000A2D96"/>
    <w:rsid w:val="000C6F35"/>
    <w:rsid w:val="000D3BE4"/>
    <w:rsid w:val="000D787B"/>
    <w:rsid w:val="000E2496"/>
    <w:rsid w:val="00196BA8"/>
    <w:rsid w:val="001C3349"/>
    <w:rsid w:val="00204A40"/>
    <w:rsid w:val="00272E1B"/>
    <w:rsid w:val="00273320"/>
    <w:rsid w:val="00275B2F"/>
    <w:rsid w:val="00280909"/>
    <w:rsid w:val="002E0804"/>
    <w:rsid w:val="00351000"/>
    <w:rsid w:val="004114CE"/>
    <w:rsid w:val="004B36D2"/>
    <w:rsid w:val="004B4F73"/>
    <w:rsid w:val="005870E8"/>
    <w:rsid w:val="006078D4"/>
    <w:rsid w:val="00647CB5"/>
    <w:rsid w:val="006A58CC"/>
    <w:rsid w:val="007F24CA"/>
    <w:rsid w:val="00830454"/>
    <w:rsid w:val="00837A1E"/>
    <w:rsid w:val="008A64E8"/>
    <w:rsid w:val="008F50FA"/>
    <w:rsid w:val="009007D8"/>
    <w:rsid w:val="00920B58"/>
    <w:rsid w:val="00927739"/>
    <w:rsid w:val="009E27AA"/>
    <w:rsid w:val="00B6603A"/>
    <w:rsid w:val="00BE4BE2"/>
    <w:rsid w:val="00C663AF"/>
    <w:rsid w:val="00C94F80"/>
    <w:rsid w:val="00DE1707"/>
    <w:rsid w:val="00ED792E"/>
    <w:rsid w:val="00F90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0F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96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6BA8"/>
  </w:style>
  <w:style w:type="paragraph" w:styleId="Footer">
    <w:name w:val="footer"/>
    <w:basedOn w:val="Normal"/>
    <w:link w:val="FooterChar"/>
    <w:uiPriority w:val="99"/>
    <w:rsid w:val="00196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6BA8"/>
  </w:style>
  <w:style w:type="paragraph" w:styleId="ListParagraph">
    <w:name w:val="List Paragraph"/>
    <w:basedOn w:val="Normal"/>
    <w:uiPriority w:val="99"/>
    <w:qFormat/>
    <w:rsid w:val="00196BA8"/>
    <w:pPr>
      <w:ind w:left="720"/>
    </w:pPr>
  </w:style>
  <w:style w:type="paragraph" w:customStyle="1" w:styleId="1">
    <w:name w:val="Абзац списка1"/>
    <w:basedOn w:val="Normal"/>
    <w:uiPriority w:val="99"/>
    <w:rsid w:val="00196BA8"/>
    <w:pPr>
      <w:spacing w:after="0" w:line="240" w:lineRule="auto"/>
      <w:ind w:left="720"/>
    </w:pPr>
    <w:rPr>
      <w:rFonts w:cs="Times New Roman"/>
      <w:sz w:val="24"/>
      <w:szCs w:val="24"/>
      <w:lang w:val="en-US" w:eastAsia="en-US"/>
    </w:rPr>
  </w:style>
  <w:style w:type="table" w:customStyle="1" w:styleId="10">
    <w:name w:val="Сетка таблицы1"/>
    <w:uiPriority w:val="99"/>
    <w:rsid w:val="00272E1B"/>
    <w:rPr>
      <w:rFonts w:cs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72E1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080C43"/>
    <w:pPr>
      <w:jc w:val="both"/>
    </w:pPr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05595D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595D"/>
    <w:rPr>
      <w:rFonts w:ascii="Tahoma" w:eastAsia="Times New Roman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05595D"/>
    <w:pPr>
      <w:shd w:val="clear" w:color="auto" w:fill="FFFFFF"/>
      <w:spacing w:after="0" w:line="240" w:lineRule="atLeast"/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5595D"/>
    <w:rPr>
      <w:rFonts w:ascii="Arial Unicode MS" w:eastAsia="Times New Roman" w:hAnsi="Arial Unicode MS" w:cs="Arial Unicode MS"/>
      <w:color w:val="000000"/>
      <w:sz w:val="20"/>
      <w:szCs w:val="20"/>
      <w:shd w:val="clear" w:color="auto" w:fill="FFFFFF"/>
    </w:rPr>
  </w:style>
  <w:style w:type="paragraph" w:styleId="BodyText2">
    <w:name w:val="Body Text 2"/>
    <w:basedOn w:val="Normal"/>
    <w:link w:val="BodyText2Char"/>
    <w:uiPriority w:val="99"/>
    <w:rsid w:val="0005595D"/>
    <w:pPr>
      <w:spacing w:after="120" w:line="480" w:lineRule="auto"/>
    </w:pPr>
    <w:rPr>
      <w:rFonts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5595D"/>
    <w:rPr>
      <w:rFonts w:ascii="Times New Roman" w:hAnsi="Times New Roman" w:cs="Times New Roman"/>
      <w:sz w:val="24"/>
      <w:szCs w:val="24"/>
    </w:rPr>
  </w:style>
  <w:style w:type="table" w:customStyle="1" w:styleId="2">
    <w:name w:val="Сетка таблицы2"/>
    <w:uiPriority w:val="99"/>
    <w:rsid w:val="000559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05595D"/>
    <w:pPr>
      <w:widowControl w:val="0"/>
      <w:autoSpaceDE w:val="0"/>
      <w:autoSpaceDN w:val="0"/>
      <w:adjustRightInd w:val="0"/>
      <w:spacing w:after="0" w:line="197" w:lineRule="exact"/>
    </w:pPr>
    <w:rPr>
      <w:rFonts w:ascii="Trebuchet MS" w:hAnsi="Trebuchet MS" w:cs="Trebuchet MS"/>
      <w:sz w:val="24"/>
      <w:szCs w:val="24"/>
    </w:rPr>
  </w:style>
  <w:style w:type="paragraph" w:customStyle="1" w:styleId="Style11">
    <w:name w:val="Style11"/>
    <w:basedOn w:val="Normal"/>
    <w:uiPriority w:val="99"/>
    <w:rsid w:val="0005595D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hAnsi="Trebuchet MS" w:cs="Trebuchet MS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05595D"/>
    <w:rPr>
      <w:rFonts w:ascii="Trebuchet MS" w:hAnsi="Trebuchet MS" w:cs="Trebuchet MS"/>
      <w:sz w:val="14"/>
      <w:szCs w:val="14"/>
    </w:rPr>
  </w:style>
  <w:style w:type="character" w:customStyle="1" w:styleId="FontStyle18">
    <w:name w:val="Font Style18"/>
    <w:basedOn w:val="DefaultParagraphFont"/>
    <w:uiPriority w:val="99"/>
    <w:rsid w:val="0005595D"/>
    <w:rPr>
      <w:rFonts w:ascii="Sylfaen" w:hAnsi="Sylfaen" w:cs="Sylfaen"/>
      <w:sz w:val="22"/>
      <w:szCs w:val="22"/>
    </w:rPr>
  </w:style>
  <w:style w:type="character" w:customStyle="1" w:styleId="FontStyle19">
    <w:name w:val="Font Style19"/>
    <w:basedOn w:val="DefaultParagraphFont"/>
    <w:uiPriority w:val="99"/>
    <w:rsid w:val="0005595D"/>
    <w:rPr>
      <w:rFonts w:ascii="Trebuchet MS" w:hAnsi="Trebuchet MS" w:cs="Trebuchet MS"/>
      <w:i/>
      <w:iCs/>
      <w:spacing w:val="-10"/>
      <w:sz w:val="18"/>
      <w:szCs w:val="18"/>
    </w:rPr>
  </w:style>
  <w:style w:type="paragraph" w:customStyle="1" w:styleId="Style5">
    <w:name w:val="Style5"/>
    <w:basedOn w:val="Normal"/>
    <w:uiPriority w:val="99"/>
    <w:rsid w:val="0005595D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sz w:val="24"/>
      <w:szCs w:val="24"/>
    </w:rPr>
  </w:style>
  <w:style w:type="character" w:customStyle="1" w:styleId="FontStyle20">
    <w:name w:val="Font Style20"/>
    <w:basedOn w:val="DefaultParagraphFont"/>
    <w:uiPriority w:val="99"/>
    <w:rsid w:val="0005595D"/>
    <w:rPr>
      <w:rFonts w:ascii="Sylfaen" w:hAnsi="Sylfaen" w:cs="Sylfaen"/>
      <w:b/>
      <w:bCs/>
      <w:sz w:val="10"/>
      <w:szCs w:val="10"/>
    </w:rPr>
  </w:style>
  <w:style w:type="paragraph" w:customStyle="1" w:styleId="Style13">
    <w:name w:val="Style13"/>
    <w:basedOn w:val="Normal"/>
    <w:uiPriority w:val="99"/>
    <w:rsid w:val="0005595D"/>
    <w:pPr>
      <w:widowControl w:val="0"/>
      <w:autoSpaceDE w:val="0"/>
      <w:autoSpaceDN w:val="0"/>
      <w:adjustRightInd w:val="0"/>
      <w:spacing w:after="0" w:line="226" w:lineRule="exact"/>
      <w:ind w:hanging="221"/>
    </w:pPr>
    <w:rPr>
      <w:rFonts w:ascii="Trebuchet MS" w:hAnsi="Trebuchet MS" w:cs="Trebuchet MS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05595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05595D"/>
    <w:rPr>
      <w:color w:val="800080"/>
      <w:u w:val="single"/>
    </w:rPr>
  </w:style>
  <w:style w:type="paragraph" w:customStyle="1" w:styleId="font0">
    <w:name w:val="font0"/>
    <w:basedOn w:val="Normal"/>
    <w:uiPriority w:val="99"/>
    <w:rsid w:val="0005595D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5">
    <w:name w:val="font5"/>
    <w:basedOn w:val="Normal"/>
    <w:uiPriority w:val="99"/>
    <w:rsid w:val="0005595D"/>
    <w:pPr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font6">
    <w:name w:val="font6"/>
    <w:basedOn w:val="Normal"/>
    <w:uiPriority w:val="99"/>
    <w:rsid w:val="0005595D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xl63">
    <w:name w:val="xl63"/>
    <w:basedOn w:val="Normal"/>
    <w:uiPriority w:val="99"/>
    <w:rsid w:val="0005595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64">
    <w:name w:val="xl64"/>
    <w:basedOn w:val="Normal"/>
    <w:uiPriority w:val="99"/>
    <w:rsid w:val="000559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65">
    <w:name w:val="xl65"/>
    <w:basedOn w:val="Normal"/>
    <w:uiPriority w:val="99"/>
    <w:rsid w:val="0005595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66">
    <w:name w:val="xl66"/>
    <w:basedOn w:val="Normal"/>
    <w:uiPriority w:val="99"/>
    <w:rsid w:val="0005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05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8">
    <w:name w:val="xl68"/>
    <w:basedOn w:val="Normal"/>
    <w:uiPriority w:val="99"/>
    <w:rsid w:val="0005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69">
    <w:name w:val="xl69"/>
    <w:basedOn w:val="Normal"/>
    <w:uiPriority w:val="99"/>
    <w:rsid w:val="000559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70">
    <w:name w:val="xl70"/>
    <w:basedOn w:val="Normal"/>
    <w:uiPriority w:val="99"/>
    <w:rsid w:val="0005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1">
    <w:name w:val="xl71"/>
    <w:basedOn w:val="Normal"/>
    <w:uiPriority w:val="99"/>
    <w:rsid w:val="000559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2">
    <w:name w:val="xl72"/>
    <w:basedOn w:val="Normal"/>
    <w:uiPriority w:val="99"/>
    <w:rsid w:val="0005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05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4">
    <w:name w:val="xl74"/>
    <w:basedOn w:val="Normal"/>
    <w:uiPriority w:val="99"/>
    <w:rsid w:val="000559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5">
    <w:name w:val="xl75"/>
    <w:basedOn w:val="Normal"/>
    <w:uiPriority w:val="99"/>
    <w:rsid w:val="000559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76">
    <w:name w:val="xl76"/>
    <w:basedOn w:val="Normal"/>
    <w:uiPriority w:val="99"/>
    <w:rsid w:val="000559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7">
    <w:name w:val="xl77"/>
    <w:basedOn w:val="Normal"/>
    <w:uiPriority w:val="99"/>
    <w:rsid w:val="000559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78">
    <w:name w:val="xl78"/>
    <w:basedOn w:val="Normal"/>
    <w:uiPriority w:val="99"/>
    <w:rsid w:val="0005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9">
    <w:name w:val="xl79"/>
    <w:basedOn w:val="Normal"/>
    <w:uiPriority w:val="99"/>
    <w:rsid w:val="0005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uiPriority w:val="99"/>
    <w:rsid w:val="0005595D"/>
    <w:pP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1">
    <w:name w:val="xl81"/>
    <w:basedOn w:val="Normal"/>
    <w:uiPriority w:val="99"/>
    <w:rsid w:val="0005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2">
    <w:name w:val="xl82"/>
    <w:basedOn w:val="Normal"/>
    <w:uiPriority w:val="99"/>
    <w:rsid w:val="0005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83">
    <w:name w:val="xl83"/>
    <w:basedOn w:val="Normal"/>
    <w:uiPriority w:val="99"/>
    <w:rsid w:val="000559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4">
    <w:name w:val="xl84"/>
    <w:basedOn w:val="Normal"/>
    <w:uiPriority w:val="99"/>
    <w:rsid w:val="000559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5">
    <w:name w:val="xl85"/>
    <w:basedOn w:val="Normal"/>
    <w:uiPriority w:val="99"/>
    <w:rsid w:val="000559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6">
    <w:name w:val="xl86"/>
    <w:basedOn w:val="Normal"/>
    <w:uiPriority w:val="99"/>
    <w:rsid w:val="0005595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87">
    <w:name w:val="xl87"/>
    <w:basedOn w:val="Normal"/>
    <w:uiPriority w:val="99"/>
    <w:rsid w:val="000559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8">
    <w:name w:val="xl88"/>
    <w:basedOn w:val="Normal"/>
    <w:uiPriority w:val="99"/>
    <w:rsid w:val="000559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89">
    <w:name w:val="xl89"/>
    <w:basedOn w:val="Normal"/>
    <w:uiPriority w:val="99"/>
    <w:rsid w:val="000559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90">
    <w:name w:val="xl90"/>
    <w:basedOn w:val="Normal"/>
    <w:uiPriority w:val="99"/>
    <w:rsid w:val="0005595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1">
    <w:name w:val="xl91"/>
    <w:basedOn w:val="Normal"/>
    <w:uiPriority w:val="99"/>
    <w:rsid w:val="0005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2">
    <w:name w:val="xl92"/>
    <w:basedOn w:val="Normal"/>
    <w:uiPriority w:val="99"/>
    <w:rsid w:val="0005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93">
    <w:name w:val="xl93"/>
    <w:basedOn w:val="Normal"/>
    <w:uiPriority w:val="99"/>
    <w:rsid w:val="0005595D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4">
    <w:name w:val="xl94"/>
    <w:basedOn w:val="Normal"/>
    <w:uiPriority w:val="99"/>
    <w:rsid w:val="0005595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5">
    <w:name w:val="xl95"/>
    <w:basedOn w:val="Normal"/>
    <w:uiPriority w:val="99"/>
    <w:rsid w:val="0005595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96">
    <w:name w:val="xl96"/>
    <w:basedOn w:val="Normal"/>
    <w:uiPriority w:val="99"/>
    <w:rsid w:val="0005595D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7">
    <w:name w:val="xl97"/>
    <w:basedOn w:val="Normal"/>
    <w:uiPriority w:val="99"/>
    <w:rsid w:val="0005595D"/>
    <w:pP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8">
    <w:name w:val="xl98"/>
    <w:basedOn w:val="Normal"/>
    <w:uiPriority w:val="99"/>
    <w:rsid w:val="0005595D"/>
    <w:pP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99">
    <w:name w:val="xl99"/>
    <w:basedOn w:val="Normal"/>
    <w:uiPriority w:val="99"/>
    <w:rsid w:val="000559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0">
    <w:name w:val="xl100"/>
    <w:basedOn w:val="Normal"/>
    <w:uiPriority w:val="99"/>
    <w:rsid w:val="0005595D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Normal"/>
    <w:uiPriority w:val="99"/>
    <w:rsid w:val="0005595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Normal"/>
    <w:uiPriority w:val="99"/>
    <w:rsid w:val="0005595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3">
    <w:name w:val="xl103"/>
    <w:basedOn w:val="Normal"/>
    <w:uiPriority w:val="99"/>
    <w:rsid w:val="0005595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4">
    <w:name w:val="xl104"/>
    <w:basedOn w:val="Normal"/>
    <w:uiPriority w:val="99"/>
    <w:rsid w:val="000559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5">
    <w:name w:val="xl105"/>
    <w:basedOn w:val="Normal"/>
    <w:uiPriority w:val="99"/>
    <w:rsid w:val="0005595D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6">
    <w:name w:val="xl106"/>
    <w:basedOn w:val="Normal"/>
    <w:uiPriority w:val="99"/>
    <w:rsid w:val="0005595D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05595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8">
    <w:name w:val="xl108"/>
    <w:basedOn w:val="Normal"/>
    <w:uiPriority w:val="99"/>
    <w:rsid w:val="000559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9">
    <w:name w:val="xl109"/>
    <w:basedOn w:val="Normal"/>
    <w:uiPriority w:val="99"/>
    <w:rsid w:val="000559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10">
    <w:name w:val="xl110"/>
    <w:basedOn w:val="Normal"/>
    <w:uiPriority w:val="99"/>
    <w:rsid w:val="0005595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1">
    <w:name w:val="xl111"/>
    <w:basedOn w:val="Normal"/>
    <w:uiPriority w:val="99"/>
    <w:rsid w:val="0005595D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2">
    <w:name w:val="xl112"/>
    <w:basedOn w:val="Normal"/>
    <w:uiPriority w:val="99"/>
    <w:rsid w:val="0005595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3">
    <w:name w:val="xl113"/>
    <w:basedOn w:val="Normal"/>
    <w:uiPriority w:val="99"/>
    <w:rsid w:val="000559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Normal"/>
    <w:uiPriority w:val="99"/>
    <w:rsid w:val="0005595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15">
    <w:name w:val="xl115"/>
    <w:basedOn w:val="Normal"/>
    <w:uiPriority w:val="99"/>
    <w:rsid w:val="000559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16">
    <w:name w:val="xl116"/>
    <w:basedOn w:val="Normal"/>
    <w:uiPriority w:val="99"/>
    <w:rsid w:val="0005595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17">
    <w:name w:val="xl117"/>
    <w:basedOn w:val="Normal"/>
    <w:uiPriority w:val="99"/>
    <w:rsid w:val="000559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8">
    <w:name w:val="xl118"/>
    <w:basedOn w:val="Normal"/>
    <w:uiPriority w:val="99"/>
    <w:rsid w:val="000559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9">
    <w:name w:val="xl119"/>
    <w:basedOn w:val="Normal"/>
    <w:uiPriority w:val="99"/>
    <w:rsid w:val="0005595D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0">
    <w:name w:val="xl120"/>
    <w:basedOn w:val="Normal"/>
    <w:uiPriority w:val="99"/>
    <w:rsid w:val="0005595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1">
    <w:name w:val="xl121"/>
    <w:basedOn w:val="Normal"/>
    <w:uiPriority w:val="99"/>
    <w:rsid w:val="000559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2">
    <w:name w:val="xl122"/>
    <w:basedOn w:val="Normal"/>
    <w:uiPriority w:val="99"/>
    <w:rsid w:val="000559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3">
    <w:name w:val="xl123"/>
    <w:basedOn w:val="Normal"/>
    <w:uiPriority w:val="99"/>
    <w:rsid w:val="0005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4">
    <w:name w:val="xl124"/>
    <w:basedOn w:val="Normal"/>
    <w:uiPriority w:val="99"/>
    <w:rsid w:val="000559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5">
    <w:name w:val="xl125"/>
    <w:basedOn w:val="Normal"/>
    <w:uiPriority w:val="99"/>
    <w:rsid w:val="0005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6">
    <w:name w:val="xl126"/>
    <w:basedOn w:val="Normal"/>
    <w:uiPriority w:val="99"/>
    <w:rsid w:val="000559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27">
    <w:name w:val="xl127"/>
    <w:basedOn w:val="Normal"/>
    <w:uiPriority w:val="99"/>
    <w:rsid w:val="000559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8">
    <w:name w:val="xl128"/>
    <w:basedOn w:val="Normal"/>
    <w:uiPriority w:val="99"/>
    <w:rsid w:val="000559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05595D"/>
  </w:style>
  <w:style w:type="paragraph" w:styleId="NormalWeb">
    <w:name w:val="Normal (Web)"/>
    <w:basedOn w:val="Normal"/>
    <w:uiPriority w:val="99"/>
    <w:semiHidden/>
    <w:rsid w:val="0005595D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5595D"/>
    <w:rPr>
      <w:i/>
      <w:iCs/>
    </w:rPr>
  </w:style>
  <w:style w:type="character" w:styleId="Strong">
    <w:name w:val="Strong"/>
    <w:basedOn w:val="DefaultParagraphFont"/>
    <w:uiPriority w:val="99"/>
    <w:qFormat/>
    <w:rsid w:val="0005595D"/>
    <w:rPr>
      <w:b/>
      <w:bCs/>
    </w:rPr>
  </w:style>
  <w:style w:type="paragraph" w:customStyle="1" w:styleId="ParagraphStyle">
    <w:name w:val="Paragraph Style"/>
    <w:uiPriority w:val="99"/>
    <w:rsid w:val="0005595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05595D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20">
    <w:name w:val="Абзац списка2"/>
    <w:basedOn w:val="Normal"/>
    <w:uiPriority w:val="99"/>
    <w:rsid w:val="0005595D"/>
    <w:pPr>
      <w:ind w:left="72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82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202</TotalTime>
  <Pages>49</Pages>
  <Words>12054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</cp:lastModifiedBy>
  <cp:revision>14</cp:revision>
  <cp:lastPrinted>2020-11-09T13:52:00Z</cp:lastPrinted>
  <dcterms:created xsi:type="dcterms:W3CDTF">2016-10-23T07:54:00Z</dcterms:created>
  <dcterms:modified xsi:type="dcterms:W3CDTF">2020-11-09T13:52:00Z</dcterms:modified>
</cp:coreProperties>
</file>